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88" w:rsidRDefault="00E83488" w:rsidP="00BE6BA6">
      <w:pPr>
        <w:pStyle w:val="Heading1"/>
        <w:jc w:val="center"/>
      </w:pPr>
      <w:r>
        <w:t xml:space="preserve">Healthy Eating </w:t>
      </w:r>
      <w:proofErr w:type="spellStart"/>
      <w:r>
        <w:t>WebQuest</w:t>
      </w:r>
      <w:proofErr w:type="spellEnd"/>
    </w:p>
    <w:p w:rsidR="00BD6ACC" w:rsidRDefault="00D33D88" w:rsidP="00C47777">
      <w:pPr>
        <w:pStyle w:val="Heading2"/>
      </w:pPr>
      <w:r>
        <w:t>Group no. ____</w:t>
      </w:r>
      <w:r>
        <w:tab/>
        <w:t>Members: ___________________________________________________________________________________</w:t>
      </w:r>
    </w:p>
    <w:p w:rsidR="00E83488" w:rsidRDefault="00E83488" w:rsidP="00C47777">
      <w:r>
        <w:t xml:space="preserve">Complete one </w:t>
      </w:r>
      <w:r w:rsidR="00D33D88">
        <w:t>w</w:t>
      </w:r>
      <w:r>
        <w:t>orksheet per group</w:t>
      </w:r>
      <w:r w:rsidR="00D33D88">
        <w:t xml:space="preserve">. If not otherwise specified do </w:t>
      </w:r>
      <w:r>
        <w:t>calculat</w:t>
      </w:r>
      <w:r w:rsidR="00D33D88">
        <w:t xml:space="preserve">ions </w:t>
      </w:r>
      <w:r>
        <w:t>a person consuming 2000 kcal</w:t>
      </w:r>
      <w:r w:rsidR="00D33D88">
        <w:t xml:space="preserve"> = __________________ kilojoules </w:t>
      </w:r>
      <w:r>
        <w:t>per day</w:t>
      </w:r>
      <w:r w:rsidR="00D33D88">
        <w:t>.</w:t>
      </w:r>
    </w:p>
    <w:p w:rsidR="004802F4" w:rsidRPr="004E0040" w:rsidRDefault="004802F4" w:rsidP="005D36B0">
      <w:pPr>
        <w:pStyle w:val="ListParagraph"/>
      </w:pPr>
      <w:r w:rsidRPr="004E0040">
        <w:t>Meals and snacks of group members (Complete the table below, one column per member)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141"/>
        <w:gridCol w:w="2142"/>
        <w:gridCol w:w="2141"/>
        <w:gridCol w:w="2142"/>
        <w:gridCol w:w="2142"/>
      </w:tblGrid>
      <w:tr w:rsidR="00D33D88" w:rsidTr="00356DA3">
        <w:tc>
          <w:tcPr>
            <w:tcW w:w="4361" w:type="dxa"/>
          </w:tcPr>
          <w:p w:rsidR="00D33D88" w:rsidRPr="005D36B0" w:rsidRDefault="005D36B0" w:rsidP="00C4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D33D88" w:rsidRPr="005D36B0">
              <w:rPr>
                <w:b/>
                <w:sz w:val="24"/>
                <w:szCs w:val="24"/>
              </w:rPr>
              <w:t xml:space="preserve">Name </w:t>
            </w:r>
          </w:p>
          <w:p w:rsidR="00356DA3" w:rsidRDefault="00356DA3" w:rsidP="00C47777">
            <w:r w:rsidRPr="005D36B0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</w:tr>
      <w:tr w:rsidR="00D33D88" w:rsidTr="00356DA3">
        <w:trPr>
          <w:trHeight w:val="567"/>
        </w:trPr>
        <w:tc>
          <w:tcPr>
            <w:tcW w:w="4361" w:type="dxa"/>
            <w:vAlign w:val="center"/>
          </w:tcPr>
          <w:p w:rsidR="00D33D88" w:rsidRDefault="00356DA3" w:rsidP="00C47777">
            <w:r>
              <w:t>What do you eat for breakfast</w:t>
            </w:r>
            <w:r w:rsidR="00D164A7">
              <w:t>?</w:t>
            </w:r>
          </w:p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</w:tr>
      <w:tr w:rsidR="00D33D88" w:rsidTr="00356DA3">
        <w:trPr>
          <w:trHeight w:val="567"/>
        </w:trPr>
        <w:tc>
          <w:tcPr>
            <w:tcW w:w="4361" w:type="dxa"/>
            <w:vAlign w:val="center"/>
          </w:tcPr>
          <w:p w:rsidR="00D33D88" w:rsidRDefault="00356DA3" w:rsidP="00C47777">
            <w:r>
              <w:t>Do you snack before lunch – what?</w:t>
            </w:r>
          </w:p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</w:tr>
      <w:tr w:rsidR="00356DA3" w:rsidTr="00356DA3">
        <w:trPr>
          <w:trHeight w:val="567"/>
        </w:trPr>
        <w:tc>
          <w:tcPr>
            <w:tcW w:w="4361" w:type="dxa"/>
            <w:vAlign w:val="center"/>
          </w:tcPr>
          <w:p w:rsidR="00356DA3" w:rsidRDefault="00D164A7" w:rsidP="00C47777">
            <w:r>
              <w:t xml:space="preserve">What do you </w:t>
            </w:r>
            <w:r w:rsidR="002630D5">
              <w:t xml:space="preserve">normally </w:t>
            </w:r>
            <w:r>
              <w:t>eat for lunch?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356DA3" w:rsidTr="00356DA3">
        <w:trPr>
          <w:trHeight w:val="567"/>
        </w:trPr>
        <w:tc>
          <w:tcPr>
            <w:tcW w:w="4361" w:type="dxa"/>
            <w:vAlign w:val="center"/>
          </w:tcPr>
          <w:p w:rsidR="00356DA3" w:rsidRDefault="00D164A7" w:rsidP="00C47777">
            <w:r>
              <w:t>Do you snack in the afternoon – what?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356DA3" w:rsidTr="00D164A7">
        <w:trPr>
          <w:trHeight w:val="687"/>
        </w:trPr>
        <w:tc>
          <w:tcPr>
            <w:tcW w:w="4361" w:type="dxa"/>
            <w:vAlign w:val="center"/>
          </w:tcPr>
          <w:p w:rsidR="00356DA3" w:rsidRDefault="00D164A7" w:rsidP="00C47777">
            <w:r>
              <w:t>What do you</w:t>
            </w:r>
            <w:r w:rsidR="002630D5">
              <w:t xml:space="preserve"> normally</w:t>
            </w:r>
            <w:r>
              <w:t xml:space="preserve"> eat for supper?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356DA3" w:rsidTr="00356DA3">
        <w:trPr>
          <w:trHeight w:val="567"/>
        </w:trPr>
        <w:tc>
          <w:tcPr>
            <w:tcW w:w="4361" w:type="dxa"/>
            <w:vAlign w:val="center"/>
          </w:tcPr>
          <w:p w:rsidR="00356DA3" w:rsidRDefault="00D164A7" w:rsidP="00C47777">
            <w:r>
              <w:t>Do you snack before going to bed – what?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356DA3" w:rsidTr="00356DA3">
        <w:trPr>
          <w:trHeight w:val="567"/>
        </w:trPr>
        <w:tc>
          <w:tcPr>
            <w:tcW w:w="4361" w:type="dxa"/>
            <w:vAlign w:val="center"/>
          </w:tcPr>
          <w:p w:rsidR="00356DA3" w:rsidRDefault="002630D5" w:rsidP="002630D5">
            <w:r>
              <w:t>Normally my</w:t>
            </w:r>
            <w:r w:rsidRPr="00FF0656">
              <w:t xml:space="preserve"> </w:t>
            </w:r>
            <w:r w:rsidR="00FF0656">
              <w:t xml:space="preserve">main meal is </w:t>
            </w:r>
            <w:r w:rsidR="00FF0656" w:rsidRPr="00FF0656">
              <w:t>prepared from scratch</w:t>
            </w:r>
            <w:r>
              <w:t xml:space="preserve"> (Yes/No</w:t>
            </w:r>
            <w:proofErr w:type="gramStart"/>
            <w:r>
              <w:t xml:space="preserve">)  </w:t>
            </w:r>
            <w:r w:rsidR="00FF0656">
              <w:t>By</w:t>
            </w:r>
            <w:proofErr w:type="gramEnd"/>
            <w:r w:rsidR="00FF0656">
              <w:t xml:space="preserve"> </w:t>
            </w:r>
            <w:r w:rsidR="004802F4">
              <w:t>… (</w:t>
            </w:r>
            <w:r w:rsidR="00FF0656">
              <w:t>whom?</w:t>
            </w:r>
            <w:r w:rsidR="004802F4">
              <w:t>)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356DA3" w:rsidTr="00356DA3">
        <w:trPr>
          <w:trHeight w:val="567"/>
        </w:trPr>
        <w:tc>
          <w:tcPr>
            <w:tcW w:w="4361" w:type="dxa"/>
            <w:vAlign w:val="center"/>
          </w:tcPr>
          <w:p w:rsidR="00356DA3" w:rsidRDefault="002630D5" w:rsidP="002630D5">
            <w:bookmarkStart w:id="0" w:name="OLE_LINK1"/>
            <w:bookmarkStart w:id="1" w:name="OLE_LINK2"/>
            <w:r>
              <w:t>Normally m</w:t>
            </w:r>
            <w:r w:rsidR="00FF0656">
              <w:t>y</w:t>
            </w:r>
            <w:r w:rsidR="00FF0656" w:rsidRPr="00FF0656">
              <w:t xml:space="preserve"> </w:t>
            </w:r>
            <w:bookmarkEnd w:id="0"/>
            <w:bookmarkEnd w:id="1"/>
            <w:r w:rsidR="00FF0656" w:rsidRPr="00FF0656">
              <w:t xml:space="preserve">main </w:t>
            </w:r>
            <w:proofErr w:type="gramStart"/>
            <w:r w:rsidR="00FF0656" w:rsidRPr="00FF0656">
              <w:t>meal</w:t>
            </w:r>
            <w:r>
              <w:t xml:space="preserve"> for a day</w:t>
            </w:r>
            <w:r w:rsidR="00FF0656" w:rsidRPr="00FF0656">
              <w:t xml:space="preserve"> is</w:t>
            </w:r>
            <w:r>
              <w:br/>
            </w:r>
            <w:r w:rsidR="00FF0656" w:rsidRPr="00FF0656">
              <w:t>pre-prepared / take</w:t>
            </w:r>
            <w:proofErr w:type="gramEnd"/>
            <w:r w:rsidR="00FF0656" w:rsidRPr="00FF0656">
              <w:t xml:space="preserve"> away</w:t>
            </w:r>
            <w:r w:rsidR="00FF0656">
              <w:t>.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FF0656" w:rsidTr="00356DA3">
        <w:trPr>
          <w:trHeight w:val="567"/>
        </w:trPr>
        <w:tc>
          <w:tcPr>
            <w:tcW w:w="4361" w:type="dxa"/>
            <w:vAlign w:val="center"/>
          </w:tcPr>
          <w:p w:rsidR="00FF0656" w:rsidRPr="00FF0656" w:rsidRDefault="00FF0656" w:rsidP="00C47777">
            <w:r>
              <w:t>My</w:t>
            </w:r>
            <w:bookmarkStart w:id="2" w:name="_GoBack"/>
            <w:bookmarkEnd w:id="2"/>
            <w:r>
              <w:t xml:space="preserve"> </w:t>
            </w:r>
            <w:r w:rsidRPr="00FF0656">
              <w:t>favourite food</w:t>
            </w:r>
            <w:r w:rsidR="002630D5">
              <w:t xml:space="preserve"> </w:t>
            </w:r>
            <w:r w:rsidRPr="00FF0656">
              <w:t>/</w:t>
            </w:r>
            <w:r w:rsidR="002630D5">
              <w:t xml:space="preserve"> </w:t>
            </w:r>
            <w:r w:rsidRPr="00FF0656">
              <w:t>meal is:</w:t>
            </w:r>
          </w:p>
        </w:tc>
        <w:tc>
          <w:tcPr>
            <w:tcW w:w="2141" w:type="dxa"/>
          </w:tcPr>
          <w:p w:rsidR="00FF0656" w:rsidRDefault="00FF0656" w:rsidP="00C47777"/>
        </w:tc>
        <w:tc>
          <w:tcPr>
            <w:tcW w:w="2142" w:type="dxa"/>
          </w:tcPr>
          <w:p w:rsidR="00FF0656" w:rsidRDefault="00FF0656" w:rsidP="00C47777"/>
        </w:tc>
        <w:tc>
          <w:tcPr>
            <w:tcW w:w="2141" w:type="dxa"/>
          </w:tcPr>
          <w:p w:rsidR="00FF0656" w:rsidRDefault="00FF0656" w:rsidP="00C47777"/>
        </w:tc>
        <w:tc>
          <w:tcPr>
            <w:tcW w:w="2142" w:type="dxa"/>
          </w:tcPr>
          <w:p w:rsidR="00FF0656" w:rsidRDefault="00FF0656" w:rsidP="00C47777"/>
        </w:tc>
        <w:tc>
          <w:tcPr>
            <w:tcW w:w="2142" w:type="dxa"/>
          </w:tcPr>
          <w:p w:rsidR="00FF0656" w:rsidRDefault="00FF0656" w:rsidP="00C47777"/>
        </w:tc>
      </w:tr>
      <w:tr w:rsidR="00A842BB" w:rsidTr="00356DA3">
        <w:trPr>
          <w:trHeight w:val="567"/>
        </w:trPr>
        <w:tc>
          <w:tcPr>
            <w:tcW w:w="4361" w:type="dxa"/>
            <w:vAlign w:val="center"/>
          </w:tcPr>
          <w:p w:rsidR="00A842BB" w:rsidRDefault="00A842BB" w:rsidP="00C47777">
            <w:r>
              <w:t>I think I eat (tick for ‘yes’, x for ‘no’):</w:t>
            </w:r>
          </w:p>
          <w:p w:rsidR="00A842BB" w:rsidRDefault="00A842BB" w:rsidP="00C47777">
            <w:r>
              <w:tab/>
            </w:r>
            <w:r>
              <w:tab/>
              <w:t>a balanced diet</w:t>
            </w:r>
          </w:p>
          <w:p w:rsidR="00A842BB" w:rsidRDefault="00A842BB" w:rsidP="00C47777">
            <w:r>
              <w:tab/>
            </w:r>
            <w:r>
              <w:tab/>
              <w:t>enough fruit and vegetables</w:t>
            </w:r>
          </w:p>
          <w:p w:rsidR="00A842BB" w:rsidRDefault="00A842BB" w:rsidP="00C47777">
            <w:r>
              <w:tab/>
            </w:r>
            <w:r>
              <w:tab/>
              <w:t>enough dietary fibre</w:t>
            </w:r>
          </w:p>
          <w:p w:rsidR="00A842BB" w:rsidRDefault="00A842BB" w:rsidP="00C47777">
            <w:r>
              <w:tab/>
            </w:r>
            <w:r>
              <w:tab/>
              <w:t xml:space="preserve">too much sugar </w:t>
            </w:r>
          </w:p>
          <w:p w:rsidR="00A842BB" w:rsidRDefault="00A842BB" w:rsidP="00C47777">
            <w:r>
              <w:tab/>
            </w:r>
            <w:r>
              <w:tab/>
              <w:t>too much fat</w:t>
            </w:r>
          </w:p>
          <w:p w:rsidR="00A842BB" w:rsidRDefault="00A842BB" w:rsidP="00C47777">
            <w:r>
              <w:tab/>
            </w:r>
            <w:r>
              <w:tab/>
              <w:t>too much salt</w:t>
            </w:r>
            <w:r>
              <w:tab/>
            </w:r>
          </w:p>
        </w:tc>
        <w:tc>
          <w:tcPr>
            <w:tcW w:w="2141" w:type="dxa"/>
          </w:tcPr>
          <w:p w:rsidR="00A842BB" w:rsidRDefault="00A842BB" w:rsidP="00C47777"/>
          <w:p w:rsidR="00A842BB" w:rsidRDefault="00A842BB" w:rsidP="00C47777">
            <w:r>
              <w:sym w:font="Wingdings" w:char="F071"/>
            </w:r>
            <w:r>
              <w:t xml:space="preserve"> balanced</w:t>
            </w:r>
          </w:p>
          <w:p w:rsidR="00A842BB" w:rsidRDefault="00A842BB" w:rsidP="00C47777">
            <w:r>
              <w:sym w:font="Wingdings" w:char="F071"/>
            </w:r>
            <w:r>
              <w:t xml:space="preserve"> fruit &amp; veg</w:t>
            </w:r>
          </w:p>
          <w:p w:rsidR="00A842BB" w:rsidRDefault="00A842BB" w:rsidP="00C47777">
            <w:r>
              <w:sym w:font="Wingdings" w:char="F071"/>
            </w:r>
            <w:r>
              <w:t xml:space="preserve"> fibre</w:t>
            </w:r>
          </w:p>
          <w:p w:rsidR="00A842BB" w:rsidRDefault="00A842BB" w:rsidP="00C47777">
            <w:r>
              <w:sym w:font="Wingdings" w:char="F071"/>
            </w:r>
            <w:r>
              <w:t xml:space="preserve"> sugar</w:t>
            </w:r>
          </w:p>
          <w:p w:rsidR="00A842BB" w:rsidRDefault="00A842BB" w:rsidP="00C47777">
            <w:r>
              <w:sym w:font="Wingdings" w:char="F071"/>
            </w:r>
            <w:r>
              <w:t xml:space="preserve"> fat</w:t>
            </w:r>
          </w:p>
          <w:p w:rsidR="00A842BB" w:rsidRDefault="00A842BB" w:rsidP="00C47777">
            <w:r>
              <w:sym w:font="Wingdings" w:char="F071"/>
            </w:r>
            <w:r>
              <w:t xml:space="preserve"> salt</w:t>
            </w:r>
          </w:p>
        </w:tc>
        <w:tc>
          <w:tcPr>
            <w:tcW w:w="2142" w:type="dxa"/>
          </w:tcPr>
          <w:p w:rsidR="00A842BB" w:rsidRDefault="00A842BB" w:rsidP="00C47777"/>
          <w:p w:rsidR="00A842BB" w:rsidRDefault="00A842BB" w:rsidP="00C47777">
            <w:r>
              <w:sym w:font="Wingdings" w:char="F071"/>
            </w:r>
            <w:r>
              <w:t xml:space="preserve"> balanced</w:t>
            </w:r>
          </w:p>
          <w:p w:rsidR="00A842BB" w:rsidRDefault="00A842BB" w:rsidP="00C47777">
            <w:r>
              <w:sym w:font="Wingdings" w:char="F071"/>
            </w:r>
            <w:r>
              <w:t xml:space="preserve"> fruit &amp; veg</w:t>
            </w:r>
          </w:p>
          <w:p w:rsidR="00A842BB" w:rsidRDefault="00A842BB" w:rsidP="00C47777">
            <w:r>
              <w:sym w:font="Wingdings" w:char="F071"/>
            </w:r>
            <w:r>
              <w:t xml:space="preserve"> fibre</w:t>
            </w:r>
          </w:p>
          <w:p w:rsidR="00A842BB" w:rsidRDefault="00A842BB" w:rsidP="00C47777">
            <w:r>
              <w:sym w:font="Wingdings" w:char="F071"/>
            </w:r>
            <w:r>
              <w:t xml:space="preserve"> sugar</w:t>
            </w:r>
          </w:p>
          <w:p w:rsidR="00A842BB" w:rsidRDefault="00A842BB" w:rsidP="00C47777">
            <w:r>
              <w:sym w:font="Wingdings" w:char="F071"/>
            </w:r>
            <w:r>
              <w:t xml:space="preserve"> fat</w:t>
            </w:r>
          </w:p>
          <w:p w:rsidR="00A842BB" w:rsidRDefault="00A842BB" w:rsidP="00C47777">
            <w:r>
              <w:sym w:font="Wingdings" w:char="F071"/>
            </w:r>
            <w:r>
              <w:t xml:space="preserve"> salt</w:t>
            </w:r>
          </w:p>
        </w:tc>
        <w:tc>
          <w:tcPr>
            <w:tcW w:w="2141" w:type="dxa"/>
          </w:tcPr>
          <w:p w:rsidR="00A842BB" w:rsidRDefault="00A842BB" w:rsidP="00C47777"/>
          <w:p w:rsidR="00A842BB" w:rsidRDefault="00A842BB" w:rsidP="00C47777">
            <w:r>
              <w:sym w:font="Wingdings" w:char="F071"/>
            </w:r>
            <w:r>
              <w:t xml:space="preserve"> balanced</w:t>
            </w:r>
          </w:p>
          <w:p w:rsidR="00A842BB" w:rsidRDefault="00A842BB" w:rsidP="00C47777">
            <w:r>
              <w:sym w:font="Wingdings" w:char="F071"/>
            </w:r>
            <w:r>
              <w:t xml:space="preserve"> fruit &amp; veg</w:t>
            </w:r>
          </w:p>
          <w:p w:rsidR="00A842BB" w:rsidRDefault="00A842BB" w:rsidP="00C47777">
            <w:r>
              <w:sym w:font="Wingdings" w:char="F071"/>
            </w:r>
            <w:r>
              <w:t xml:space="preserve"> fibre</w:t>
            </w:r>
          </w:p>
          <w:p w:rsidR="00A842BB" w:rsidRDefault="00A842BB" w:rsidP="00C47777">
            <w:r>
              <w:sym w:font="Wingdings" w:char="F071"/>
            </w:r>
            <w:r>
              <w:t xml:space="preserve"> sugar</w:t>
            </w:r>
          </w:p>
          <w:p w:rsidR="00A842BB" w:rsidRDefault="00A842BB" w:rsidP="00C47777">
            <w:r>
              <w:sym w:font="Wingdings" w:char="F071"/>
            </w:r>
            <w:r>
              <w:t xml:space="preserve"> fat</w:t>
            </w:r>
          </w:p>
          <w:p w:rsidR="00A842BB" w:rsidRDefault="00A842BB" w:rsidP="00C47777">
            <w:r>
              <w:sym w:font="Wingdings" w:char="F071"/>
            </w:r>
            <w:r>
              <w:t xml:space="preserve"> salt</w:t>
            </w:r>
          </w:p>
        </w:tc>
        <w:tc>
          <w:tcPr>
            <w:tcW w:w="2142" w:type="dxa"/>
          </w:tcPr>
          <w:p w:rsidR="00A842BB" w:rsidRDefault="00A842BB" w:rsidP="00C47777"/>
          <w:p w:rsidR="00A842BB" w:rsidRDefault="00A842BB" w:rsidP="00C47777">
            <w:r>
              <w:sym w:font="Wingdings" w:char="F071"/>
            </w:r>
            <w:r>
              <w:t xml:space="preserve"> balanced</w:t>
            </w:r>
          </w:p>
          <w:p w:rsidR="00A842BB" w:rsidRDefault="00A842BB" w:rsidP="00C47777">
            <w:r>
              <w:sym w:font="Wingdings" w:char="F071"/>
            </w:r>
            <w:r>
              <w:t xml:space="preserve"> fruit &amp; veg</w:t>
            </w:r>
          </w:p>
          <w:p w:rsidR="00A842BB" w:rsidRDefault="00A842BB" w:rsidP="00C47777">
            <w:r>
              <w:sym w:font="Wingdings" w:char="F071"/>
            </w:r>
            <w:r>
              <w:t xml:space="preserve"> fibre</w:t>
            </w:r>
          </w:p>
          <w:p w:rsidR="00A842BB" w:rsidRDefault="00A842BB" w:rsidP="00C47777">
            <w:r>
              <w:sym w:font="Wingdings" w:char="F071"/>
            </w:r>
            <w:r>
              <w:t xml:space="preserve"> sugar</w:t>
            </w:r>
          </w:p>
          <w:p w:rsidR="00A842BB" w:rsidRDefault="00A842BB" w:rsidP="00C47777">
            <w:r>
              <w:sym w:font="Wingdings" w:char="F071"/>
            </w:r>
            <w:r>
              <w:t xml:space="preserve"> fat</w:t>
            </w:r>
          </w:p>
          <w:p w:rsidR="00A842BB" w:rsidRDefault="00A842BB" w:rsidP="00C47777">
            <w:r>
              <w:sym w:font="Wingdings" w:char="F071"/>
            </w:r>
            <w:r>
              <w:t xml:space="preserve"> salt</w:t>
            </w:r>
          </w:p>
        </w:tc>
        <w:tc>
          <w:tcPr>
            <w:tcW w:w="2142" w:type="dxa"/>
          </w:tcPr>
          <w:p w:rsidR="00A842BB" w:rsidRDefault="00A842BB" w:rsidP="00C47777"/>
          <w:p w:rsidR="00A842BB" w:rsidRDefault="00A842BB" w:rsidP="00C47777">
            <w:r>
              <w:sym w:font="Wingdings" w:char="F071"/>
            </w:r>
            <w:r>
              <w:t xml:space="preserve"> balanced</w:t>
            </w:r>
          </w:p>
          <w:p w:rsidR="00A842BB" w:rsidRDefault="00A842BB" w:rsidP="00C47777">
            <w:r>
              <w:sym w:font="Wingdings" w:char="F071"/>
            </w:r>
            <w:r>
              <w:t xml:space="preserve"> fruit &amp; veg</w:t>
            </w:r>
          </w:p>
          <w:p w:rsidR="00A842BB" w:rsidRDefault="00A842BB" w:rsidP="00C47777">
            <w:r>
              <w:sym w:font="Wingdings" w:char="F071"/>
            </w:r>
            <w:r>
              <w:t xml:space="preserve"> fibre</w:t>
            </w:r>
          </w:p>
          <w:p w:rsidR="00A842BB" w:rsidRDefault="00A842BB" w:rsidP="00C47777">
            <w:r>
              <w:sym w:font="Wingdings" w:char="F071"/>
            </w:r>
            <w:r>
              <w:t xml:space="preserve"> sugar</w:t>
            </w:r>
          </w:p>
          <w:p w:rsidR="00A842BB" w:rsidRDefault="00A842BB" w:rsidP="00C47777">
            <w:r>
              <w:sym w:font="Wingdings" w:char="F071"/>
            </w:r>
            <w:r>
              <w:t xml:space="preserve"> fat</w:t>
            </w:r>
          </w:p>
          <w:p w:rsidR="00A842BB" w:rsidRDefault="00A842BB" w:rsidP="00C47777">
            <w:r>
              <w:sym w:font="Wingdings" w:char="F071"/>
            </w:r>
            <w:r>
              <w:t xml:space="preserve"> salt</w:t>
            </w:r>
          </w:p>
        </w:tc>
      </w:tr>
    </w:tbl>
    <w:p w:rsidR="004E0040" w:rsidRDefault="004E0040" w:rsidP="00C63EBB">
      <w:pPr>
        <w:ind w:left="360"/>
      </w:pPr>
    </w:p>
    <w:p w:rsidR="004802F4" w:rsidRPr="004E0040" w:rsidRDefault="004802F4" w:rsidP="005D36B0">
      <w:pPr>
        <w:pStyle w:val="ListParagraph"/>
      </w:pPr>
      <w:r w:rsidRPr="004E0040">
        <w:lastRenderedPageBreak/>
        <w:t>Take-</w:t>
      </w:r>
      <w:r w:rsidRPr="00C63EBB">
        <w:t>away</w:t>
      </w:r>
      <w:r w:rsidRPr="004E0040">
        <w:t xml:space="preserve"> Menu</w:t>
      </w:r>
    </w:p>
    <w:p w:rsidR="000656B0" w:rsidRDefault="004802F4" w:rsidP="00C47777">
      <w:r w:rsidRPr="00C47777">
        <w:t>Scenario</w:t>
      </w:r>
      <w:r>
        <w:t>: You are spending the day away from home and have been given enough money to b</w:t>
      </w:r>
      <w:r w:rsidR="005D36B0">
        <w:t>uy a main meal from one of the five</w:t>
      </w:r>
      <w:r>
        <w:t xml:space="preserve"> fast food franchises listed. Each member is to select a different company. Choose your favourite meal</w:t>
      </w:r>
      <w:r w:rsidR="005D36B0">
        <w:t xml:space="preserve"> (more than 1 item)</w:t>
      </w:r>
      <w:r>
        <w:t>, plus drink</w:t>
      </w:r>
      <w:r w:rsidR="000656B0">
        <w:t>,</w:t>
      </w:r>
      <w:r>
        <w:t xml:space="preserve"> from the menu of your fast food outlet. Go to their</w:t>
      </w:r>
      <w:r w:rsidR="000656B0">
        <w:t xml:space="preserve"> website and find the nutritional information of your meal.</w:t>
      </w:r>
    </w:p>
    <w:p w:rsidR="000656B0" w:rsidRDefault="000656B0" w:rsidP="00C47777">
      <w:r>
        <w:t xml:space="preserve">Create a word document in your folder on the network drive, filename: </w:t>
      </w:r>
      <w:proofErr w:type="spellStart"/>
      <w:r>
        <w:t>YoursurnameMealFranchise</w:t>
      </w:r>
      <w:proofErr w:type="spellEnd"/>
      <w:r>
        <w:t xml:space="preserve">. Example: </w:t>
      </w:r>
      <w:proofErr w:type="spellStart"/>
      <w:r>
        <w:t>NordhoffMeal</w:t>
      </w:r>
      <w:r w:rsidR="005D36B0">
        <w:t>Debonairs</w:t>
      </w:r>
      <w:proofErr w:type="spellEnd"/>
      <w:r>
        <w:t>.</w:t>
      </w:r>
    </w:p>
    <w:p w:rsidR="000656B0" w:rsidRDefault="000656B0" w:rsidP="00C47777">
      <w:r>
        <w:t xml:space="preserve">List the nutritional information (calories, carbohydrates, protein, sugar, fat, sodium) in a table for </w:t>
      </w:r>
      <w:r w:rsidR="00CA092C">
        <w:t xml:space="preserve">all </w:t>
      </w:r>
      <w:r>
        <w:t>meal</w:t>
      </w:r>
      <w:r w:rsidR="00CA092C">
        <w:t xml:space="preserve"> items as well as the </w:t>
      </w:r>
      <w:r>
        <w:t>drink.</w:t>
      </w:r>
      <w:r w:rsidR="009E1680">
        <w:t xml:space="preserve"> Calculate </w:t>
      </w:r>
      <w:r w:rsidR="00CA092C">
        <w:t xml:space="preserve">the totals and then </w:t>
      </w:r>
      <w:r w:rsidR="009E1680">
        <w:t>the percentage “</w:t>
      </w:r>
      <w:r w:rsidR="009E1680" w:rsidRPr="00E83488">
        <w:t>Guideline Daily Amounts (GDAs)</w:t>
      </w:r>
      <w:r w:rsidR="009E1680">
        <w:t>” for energy, sugar, fat and sodium of your meal</w:t>
      </w:r>
      <w:r w:rsidR="00CA092C">
        <w:t xml:space="preserve"> and drink</w:t>
      </w:r>
      <w:r w:rsidR="009E1680">
        <w:t>.</w:t>
      </w:r>
    </w:p>
    <w:p w:rsidR="009E1680" w:rsidRDefault="009E1680" w:rsidP="00C47777">
      <w:r>
        <w:t>As a group transfer your total values to the table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1950"/>
        <w:gridCol w:w="1950"/>
        <w:gridCol w:w="1950"/>
        <w:gridCol w:w="1950"/>
        <w:gridCol w:w="1950"/>
        <w:gridCol w:w="1950"/>
      </w:tblGrid>
      <w:tr w:rsidR="009E1680" w:rsidRPr="004E0040" w:rsidTr="004D28C1">
        <w:trPr>
          <w:trHeight w:val="513"/>
        </w:trPr>
        <w:tc>
          <w:tcPr>
            <w:tcW w:w="3009" w:type="dxa"/>
            <w:vAlign w:val="center"/>
          </w:tcPr>
          <w:p w:rsidR="009E1680" w:rsidRPr="00C63EBB" w:rsidRDefault="009E1680" w:rsidP="004D28C1">
            <w:pPr>
              <w:rPr>
                <w:b/>
                <w:sz w:val="24"/>
                <w:szCs w:val="24"/>
              </w:rPr>
            </w:pPr>
            <w:r w:rsidRPr="00C63EBB">
              <w:rPr>
                <w:b/>
                <w:sz w:val="24"/>
                <w:szCs w:val="24"/>
              </w:rPr>
              <w:t>Franchise</w:t>
            </w:r>
          </w:p>
        </w:tc>
        <w:tc>
          <w:tcPr>
            <w:tcW w:w="1950" w:type="dxa"/>
            <w:vAlign w:val="center"/>
          </w:tcPr>
          <w:p w:rsidR="009E1680" w:rsidRPr="005D36B0" w:rsidRDefault="004D28C1" w:rsidP="005D36B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Debonairs</w:t>
            </w:r>
            <w:proofErr w:type="spellEnd"/>
          </w:p>
        </w:tc>
        <w:tc>
          <w:tcPr>
            <w:tcW w:w="1950" w:type="dxa"/>
            <w:vAlign w:val="center"/>
          </w:tcPr>
          <w:p w:rsidR="009E1680" w:rsidRPr="005D36B0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KFC</w:t>
            </w:r>
          </w:p>
        </w:tc>
        <w:tc>
          <w:tcPr>
            <w:tcW w:w="1950" w:type="dxa"/>
            <w:vAlign w:val="center"/>
          </w:tcPr>
          <w:p w:rsidR="009E1680" w:rsidRPr="005D36B0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McDonalds</w:t>
            </w:r>
          </w:p>
        </w:tc>
        <w:tc>
          <w:tcPr>
            <w:tcW w:w="1950" w:type="dxa"/>
            <w:vAlign w:val="center"/>
          </w:tcPr>
          <w:p w:rsidR="009E1680" w:rsidRPr="005D36B0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Nando’s</w:t>
            </w:r>
            <w:proofErr w:type="spellEnd"/>
          </w:p>
        </w:tc>
        <w:tc>
          <w:tcPr>
            <w:tcW w:w="1950" w:type="dxa"/>
            <w:vAlign w:val="center"/>
          </w:tcPr>
          <w:p w:rsidR="009E1680" w:rsidRPr="005D36B0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Steers</w:t>
            </w:r>
          </w:p>
        </w:tc>
        <w:tc>
          <w:tcPr>
            <w:tcW w:w="1950" w:type="dxa"/>
            <w:vAlign w:val="center"/>
          </w:tcPr>
          <w:p w:rsidR="009E1680" w:rsidRPr="00C63EBB" w:rsidRDefault="009E1680" w:rsidP="004D28C1">
            <w:pPr>
              <w:rPr>
                <w:b/>
                <w:sz w:val="24"/>
                <w:szCs w:val="24"/>
              </w:rPr>
            </w:pPr>
            <w:r w:rsidRPr="00C63EBB">
              <w:rPr>
                <w:b/>
                <w:sz w:val="24"/>
                <w:szCs w:val="24"/>
              </w:rPr>
              <w:t>Average for group</w:t>
            </w:r>
          </w:p>
        </w:tc>
      </w:tr>
      <w:tr w:rsidR="009E1680" w:rsidTr="00536661">
        <w:trPr>
          <w:trHeight w:val="1603"/>
        </w:trPr>
        <w:tc>
          <w:tcPr>
            <w:tcW w:w="3009" w:type="dxa"/>
          </w:tcPr>
          <w:p w:rsidR="00C47777" w:rsidRDefault="009E1680" w:rsidP="00C47777">
            <w:r>
              <w:t>Meal &amp; drink</w:t>
            </w:r>
            <w:r>
              <w:br/>
            </w:r>
          </w:p>
          <w:p w:rsidR="00C47777" w:rsidRDefault="009E1680" w:rsidP="00C47777">
            <w:r>
              <w:t xml:space="preserve">(list all menu items, </w:t>
            </w:r>
            <w:r w:rsidR="00C47777">
              <w:t>e.g.</w:t>
            </w:r>
            <w:r>
              <w:t xml:space="preserve"> burger, chips and salad </w:t>
            </w:r>
            <w:r w:rsidR="00C47777">
              <w:t>)</w:t>
            </w:r>
          </w:p>
          <w:p w:rsidR="009E1680" w:rsidRDefault="009E1680" w:rsidP="00C47777"/>
          <w:p w:rsidR="00C47777" w:rsidRDefault="00C47777" w:rsidP="00C47777">
            <w:r>
              <w:t>Drink (500 ml coca cola)</w:t>
            </w:r>
          </w:p>
        </w:tc>
        <w:tc>
          <w:tcPr>
            <w:tcW w:w="1950" w:type="dxa"/>
          </w:tcPr>
          <w:p w:rsidR="009E1680" w:rsidRDefault="009E1680" w:rsidP="00C47777"/>
        </w:tc>
        <w:tc>
          <w:tcPr>
            <w:tcW w:w="1950" w:type="dxa"/>
          </w:tcPr>
          <w:p w:rsidR="009E1680" w:rsidRDefault="009E1680" w:rsidP="00C47777"/>
        </w:tc>
        <w:tc>
          <w:tcPr>
            <w:tcW w:w="1950" w:type="dxa"/>
          </w:tcPr>
          <w:p w:rsidR="009E1680" w:rsidRDefault="009E1680" w:rsidP="00C47777"/>
        </w:tc>
        <w:tc>
          <w:tcPr>
            <w:tcW w:w="1950" w:type="dxa"/>
          </w:tcPr>
          <w:p w:rsidR="009E1680" w:rsidRDefault="009E1680" w:rsidP="00C47777"/>
        </w:tc>
        <w:tc>
          <w:tcPr>
            <w:tcW w:w="1950" w:type="dxa"/>
          </w:tcPr>
          <w:p w:rsidR="009E1680" w:rsidRDefault="009E1680" w:rsidP="00C47777"/>
        </w:tc>
        <w:tc>
          <w:tcPr>
            <w:tcW w:w="1950" w:type="dxa"/>
            <w:shd w:val="clear" w:color="auto" w:fill="000000" w:themeFill="text1"/>
          </w:tcPr>
          <w:p w:rsidR="009E1680" w:rsidRDefault="009E1680" w:rsidP="00C47777"/>
        </w:tc>
      </w:tr>
      <w:tr w:rsidR="009E1680" w:rsidTr="004E0040">
        <w:trPr>
          <w:trHeight w:val="567"/>
        </w:trPr>
        <w:tc>
          <w:tcPr>
            <w:tcW w:w="3009" w:type="dxa"/>
            <w:vAlign w:val="center"/>
          </w:tcPr>
          <w:p w:rsidR="009E1680" w:rsidRDefault="009E1680" w:rsidP="00C47777">
            <w:r>
              <w:t>Total energy (kcal)</w:t>
            </w:r>
          </w:p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Default="009E1680" w:rsidP="00C47777"/>
        </w:tc>
      </w:tr>
      <w:tr w:rsidR="009E1680" w:rsidTr="004E0040">
        <w:trPr>
          <w:trHeight w:val="567"/>
        </w:trPr>
        <w:tc>
          <w:tcPr>
            <w:tcW w:w="3009" w:type="dxa"/>
            <w:vAlign w:val="center"/>
          </w:tcPr>
          <w:p w:rsidR="009E1680" w:rsidRDefault="009E1680" w:rsidP="00C47777">
            <w:r>
              <w:t>Fat (g)</w:t>
            </w:r>
          </w:p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Default="009E1680" w:rsidP="00C47777"/>
        </w:tc>
      </w:tr>
      <w:tr w:rsidR="009E1680" w:rsidTr="004E0040">
        <w:trPr>
          <w:trHeight w:val="567"/>
        </w:trPr>
        <w:tc>
          <w:tcPr>
            <w:tcW w:w="3009" w:type="dxa"/>
            <w:vAlign w:val="center"/>
          </w:tcPr>
          <w:p w:rsidR="009E1680" w:rsidRDefault="009E1680" w:rsidP="00C47777">
            <w:r>
              <w:t>Sugars (g)</w:t>
            </w:r>
          </w:p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Default="009E1680" w:rsidP="00C47777"/>
        </w:tc>
      </w:tr>
      <w:tr w:rsidR="009E1680" w:rsidTr="004E0040">
        <w:trPr>
          <w:trHeight w:val="567"/>
        </w:trPr>
        <w:tc>
          <w:tcPr>
            <w:tcW w:w="3009" w:type="dxa"/>
            <w:vAlign w:val="center"/>
          </w:tcPr>
          <w:p w:rsidR="009E1680" w:rsidRDefault="009E1680" w:rsidP="00C47777">
            <w:r>
              <w:t>Sodium (mg)</w:t>
            </w:r>
          </w:p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Default="009E1680" w:rsidP="00C47777"/>
        </w:tc>
      </w:tr>
      <w:tr w:rsidR="004E0040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Default="004E0040" w:rsidP="00C47777">
            <w:r>
              <w:t>Total energy 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Default="004E0040" w:rsidP="00C47777"/>
        </w:tc>
      </w:tr>
      <w:tr w:rsidR="004E0040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Default="004E0040" w:rsidP="00C47777">
            <w:r>
              <w:t>Fat 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Default="004E0040" w:rsidP="00C47777"/>
        </w:tc>
      </w:tr>
      <w:tr w:rsidR="004E0040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Default="004E0040" w:rsidP="00C47777">
            <w:r>
              <w:t>Sugars 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Default="004E0040" w:rsidP="00C47777"/>
        </w:tc>
      </w:tr>
      <w:tr w:rsidR="004E0040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Default="004E0040" w:rsidP="00C47777">
            <w:r>
              <w:t>Sodium 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Default="004E0040" w:rsidP="00C47777"/>
        </w:tc>
      </w:tr>
    </w:tbl>
    <w:p w:rsidR="00E83488" w:rsidRDefault="00E83488" w:rsidP="00CA092C">
      <w:pPr>
        <w:ind w:left="0"/>
      </w:pPr>
    </w:p>
    <w:p w:rsidR="00E83488" w:rsidRDefault="00E83488" w:rsidP="00C47777">
      <w:pPr>
        <w:sectPr w:rsidR="00E83488" w:rsidSect="00E83488">
          <w:footerReference w:type="default" r:id="rId9"/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CA092C" w:rsidRPr="005D36B0" w:rsidRDefault="00CA092C" w:rsidP="005D36B0">
      <w:pPr>
        <w:pStyle w:val="ListParagraph"/>
      </w:pPr>
      <w:r w:rsidRPr="005D36B0">
        <w:lastRenderedPageBreak/>
        <w:t>Breakfast and supper</w:t>
      </w:r>
    </w:p>
    <w:p w:rsidR="00CA092C" w:rsidRDefault="005D36B0" w:rsidP="005D36B0">
      <w:r>
        <w:t>Calculate how many calories, sugar, fat and sodium you have left for supper, assuming that you</w:t>
      </w:r>
      <w:r w:rsidR="00E53372">
        <w:t>r</w:t>
      </w:r>
      <w:r>
        <w:t xml:space="preserve"> breakfast cereal with milk had 400 calories, 15 g sugar, </w:t>
      </w:r>
      <w:r w:rsidR="00E53372">
        <w:t>10</w:t>
      </w:r>
      <w:r>
        <w:t xml:space="preserve"> g fat and 80 g sodium. </w:t>
      </w:r>
      <w:r w:rsidR="00CA092C">
        <w:t>Make suggestions</w:t>
      </w:r>
      <w:r>
        <w:t xml:space="preserve"> for a </w:t>
      </w:r>
      <w:r w:rsidR="00CA092C">
        <w:t xml:space="preserve">supper </w:t>
      </w:r>
      <w:r>
        <w:t>meal from your fast food franchise</w:t>
      </w:r>
      <w:r w:rsidR="00CA092C">
        <w:t xml:space="preserve"> so that you do not exceed you daily calorie, sugar, fat and sodium allowance by more than 25%</w:t>
      </w:r>
      <w:r>
        <w:t>.</w:t>
      </w:r>
    </w:p>
    <w:p w:rsidR="00CA092C" w:rsidRDefault="00CA092C" w:rsidP="005D36B0">
      <w:r>
        <w:t>Do this in your word document. Search for nutritional information on the web.</w:t>
      </w:r>
    </w:p>
    <w:p w:rsidR="00D04A70" w:rsidRDefault="00D04A70" w:rsidP="00D04A70"/>
    <w:p w:rsidR="00E83488" w:rsidRDefault="008D083C" w:rsidP="005D36B0">
      <w:pPr>
        <w:pStyle w:val="ListParagraph"/>
      </w:pPr>
      <w:r>
        <w:t>“</w:t>
      </w:r>
      <w:r w:rsidR="00E83488" w:rsidRPr="00E83488">
        <w:t>Guideline Daily Amounts (GDAs)</w:t>
      </w:r>
      <w:r w:rsidR="00C63EBB">
        <w:t>”</w:t>
      </w:r>
      <w:r w:rsidR="00E83488">
        <w:t>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843"/>
      </w:tblGrid>
      <w:tr w:rsidR="00C63EBB" w:rsidTr="00C63EBB">
        <w:tc>
          <w:tcPr>
            <w:tcW w:w="2693" w:type="dxa"/>
            <w:shd w:val="clear" w:color="auto" w:fill="D9D9D9" w:themeFill="background1" w:themeFillShade="D9"/>
          </w:tcPr>
          <w:p w:rsidR="00C63EBB" w:rsidRPr="00C63EBB" w:rsidRDefault="00C63EBB" w:rsidP="00C47777">
            <w:pPr>
              <w:rPr>
                <w:b/>
                <w:sz w:val="24"/>
                <w:szCs w:val="24"/>
              </w:rPr>
            </w:pPr>
            <w:r w:rsidRPr="00C63EBB">
              <w:rPr>
                <w:b/>
                <w:sz w:val="24"/>
                <w:szCs w:val="24"/>
              </w:rPr>
              <w:t>Nutrient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3EBB" w:rsidRPr="00C63EBB" w:rsidRDefault="00C63EBB" w:rsidP="00C63EBB">
            <w:pPr>
              <w:rPr>
                <w:b/>
                <w:sz w:val="24"/>
                <w:szCs w:val="24"/>
              </w:rPr>
            </w:pPr>
            <w:r w:rsidRPr="00C63EBB">
              <w:rPr>
                <w:b/>
                <w:sz w:val="24"/>
                <w:szCs w:val="24"/>
              </w:rPr>
              <w:t>100%</w:t>
            </w:r>
          </w:p>
        </w:tc>
      </w:tr>
      <w:tr w:rsidR="00C63EBB" w:rsidTr="002C2BE3">
        <w:trPr>
          <w:trHeight w:val="284"/>
        </w:trPr>
        <w:tc>
          <w:tcPr>
            <w:tcW w:w="2693" w:type="dxa"/>
            <w:vAlign w:val="center"/>
          </w:tcPr>
          <w:p w:rsidR="00C63EBB" w:rsidRDefault="00C63EBB" w:rsidP="002C2BE3">
            <w:r>
              <w:t>Energy</w:t>
            </w:r>
            <w:bookmarkStart w:id="3" w:name="OLE_LINK4"/>
            <w:bookmarkStart w:id="4" w:name="OLE_LINK5"/>
            <w:r>
              <w:t xml:space="preserve"> (kcal)</w:t>
            </w:r>
            <w:bookmarkEnd w:id="3"/>
            <w:bookmarkEnd w:id="4"/>
          </w:p>
        </w:tc>
        <w:tc>
          <w:tcPr>
            <w:tcW w:w="1843" w:type="dxa"/>
            <w:vAlign w:val="center"/>
          </w:tcPr>
          <w:p w:rsidR="00C63EBB" w:rsidRDefault="00C63EBB" w:rsidP="005D36B0">
            <w:r>
              <w:t>2000</w:t>
            </w:r>
            <w:r w:rsidR="005D36B0">
              <w:t xml:space="preserve"> kcal</w:t>
            </w:r>
          </w:p>
        </w:tc>
      </w:tr>
      <w:tr w:rsidR="00C63EBB" w:rsidTr="002C2BE3">
        <w:trPr>
          <w:trHeight w:val="284"/>
        </w:trPr>
        <w:tc>
          <w:tcPr>
            <w:tcW w:w="2693" w:type="dxa"/>
            <w:vAlign w:val="center"/>
          </w:tcPr>
          <w:p w:rsidR="00C63EBB" w:rsidRDefault="00C63EBB" w:rsidP="002C2BE3">
            <w:r>
              <w:t>Fat (g)</w:t>
            </w:r>
          </w:p>
        </w:tc>
        <w:tc>
          <w:tcPr>
            <w:tcW w:w="1843" w:type="dxa"/>
            <w:vAlign w:val="center"/>
          </w:tcPr>
          <w:p w:rsidR="00C63EBB" w:rsidRDefault="00C63EBB" w:rsidP="005D36B0">
            <w:r>
              <w:t>70</w:t>
            </w:r>
            <w:r w:rsidR="005D36B0">
              <w:t xml:space="preserve"> g</w:t>
            </w:r>
          </w:p>
        </w:tc>
      </w:tr>
      <w:tr w:rsidR="00C63EBB" w:rsidTr="002C2BE3">
        <w:trPr>
          <w:trHeight w:val="284"/>
        </w:trPr>
        <w:tc>
          <w:tcPr>
            <w:tcW w:w="2693" w:type="dxa"/>
            <w:vAlign w:val="center"/>
          </w:tcPr>
          <w:p w:rsidR="00C63EBB" w:rsidRDefault="00C63EBB" w:rsidP="002C2BE3">
            <w:r>
              <w:t>Fat - Saturates (g)</w:t>
            </w:r>
          </w:p>
        </w:tc>
        <w:tc>
          <w:tcPr>
            <w:tcW w:w="1843" w:type="dxa"/>
            <w:vAlign w:val="center"/>
          </w:tcPr>
          <w:p w:rsidR="00C63EBB" w:rsidRDefault="00C63EBB" w:rsidP="002C2BE3">
            <w:r>
              <w:t>20</w:t>
            </w:r>
            <w:r w:rsidR="005D36B0">
              <w:t xml:space="preserve"> g</w:t>
            </w:r>
          </w:p>
        </w:tc>
      </w:tr>
      <w:tr w:rsidR="00C63EBB" w:rsidTr="002C2BE3">
        <w:trPr>
          <w:trHeight w:val="284"/>
        </w:trPr>
        <w:tc>
          <w:tcPr>
            <w:tcW w:w="2693" w:type="dxa"/>
            <w:vAlign w:val="center"/>
          </w:tcPr>
          <w:p w:rsidR="00C63EBB" w:rsidRDefault="00C63EBB" w:rsidP="002C2BE3">
            <w:r>
              <w:t>Sugars (g)</w:t>
            </w:r>
          </w:p>
        </w:tc>
        <w:tc>
          <w:tcPr>
            <w:tcW w:w="1843" w:type="dxa"/>
            <w:vAlign w:val="center"/>
          </w:tcPr>
          <w:p w:rsidR="00C63EBB" w:rsidRDefault="00C63EBB" w:rsidP="002C2BE3">
            <w:r>
              <w:t>90</w:t>
            </w:r>
            <w:r w:rsidR="005D36B0">
              <w:t xml:space="preserve"> g</w:t>
            </w:r>
          </w:p>
        </w:tc>
      </w:tr>
      <w:tr w:rsidR="00C63EBB" w:rsidTr="002C2BE3">
        <w:trPr>
          <w:trHeight w:val="284"/>
        </w:trPr>
        <w:tc>
          <w:tcPr>
            <w:tcW w:w="2693" w:type="dxa"/>
            <w:vAlign w:val="center"/>
          </w:tcPr>
          <w:p w:rsidR="00C63EBB" w:rsidRDefault="00C63EBB" w:rsidP="002C2BE3">
            <w:r>
              <w:t>Sodium (mg)</w:t>
            </w:r>
          </w:p>
        </w:tc>
        <w:tc>
          <w:tcPr>
            <w:tcW w:w="1843" w:type="dxa"/>
            <w:vAlign w:val="center"/>
          </w:tcPr>
          <w:p w:rsidR="00C63EBB" w:rsidRDefault="00C63EBB" w:rsidP="002C2BE3">
            <w:r>
              <w:t>2400</w:t>
            </w:r>
            <w:r w:rsidR="005D36B0">
              <w:t xml:space="preserve"> mg</w:t>
            </w:r>
          </w:p>
        </w:tc>
      </w:tr>
    </w:tbl>
    <w:p w:rsidR="00E53372" w:rsidRDefault="00E53372" w:rsidP="00C47777"/>
    <w:p w:rsidR="00E83488" w:rsidRDefault="00E53372" w:rsidP="00E53372">
      <w:pPr>
        <w:pStyle w:val="ListParagraph"/>
      </w:pPr>
      <w:bookmarkStart w:id="5" w:name="OLE_LINK6"/>
      <w:bookmarkStart w:id="6" w:name="OLE_LINK7"/>
      <w:r>
        <w:t>List three ‘other uses’ for s</w:t>
      </w:r>
      <w:r w:rsidR="00C9227E">
        <w:t>alt</w:t>
      </w:r>
      <w:r>
        <w:t xml:space="preserve"> in processed food</w:t>
      </w:r>
      <w:bookmarkStart w:id="7" w:name="OLE_LINK10"/>
      <w:bookmarkStart w:id="8" w:name="OLE_LINK11"/>
      <w:r>
        <w:br/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Default="00E53372" w:rsidP="00E53372"/>
    <w:bookmarkEnd w:id="5"/>
    <w:bookmarkEnd w:id="6"/>
    <w:bookmarkEnd w:id="7"/>
    <w:bookmarkEnd w:id="8"/>
    <w:p w:rsidR="00E53372" w:rsidRDefault="00E53372" w:rsidP="00E53372">
      <w:pPr>
        <w:pStyle w:val="ListParagraph"/>
      </w:pPr>
      <w:r>
        <w:t>List three ‘other uses’</w:t>
      </w:r>
      <w:r w:rsidR="00C9227E">
        <w:t xml:space="preserve"> for sugar</w:t>
      </w:r>
      <w:r>
        <w:t xml:space="preserve"> in processed food</w:t>
      </w:r>
      <w:r>
        <w:br/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Default="00C9227E" w:rsidP="00E53372">
      <w:pPr>
        <w:pStyle w:val="ListParagraph"/>
      </w:pPr>
      <w:r>
        <w:lastRenderedPageBreak/>
        <w:t>Write down the names of 10 different ‘sugars’</w:t>
      </w:r>
      <w:r>
        <w:br/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bookmarkStart w:id="9" w:name="OLE_LINK12"/>
      <w:bookmarkStart w:id="10" w:name="OLE_LINK13"/>
      <w:bookmarkStart w:id="11" w:name="OLE_LINK14"/>
      <w:r w:rsidRPr="00E53372">
        <w:rPr>
          <w:color w:val="A6A6A6" w:themeColor="background1" w:themeShade="A6"/>
        </w:rPr>
        <w:t>____________________________________________________________</w:t>
      </w:r>
    </w:p>
    <w:bookmarkEnd w:id="9"/>
    <w:bookmarkEnd w:id="10"/>
    <w:bookmarkEnd w:id="11"/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Pr="00E53372" w:rsidRDefault="00E53372" w:rsidP="00C9227E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  <w:r w:rsidR="00C9227E" w:rsidRPr="00E53372">
        <w:rPr>
          <w:color w:val="A6A6A6" w:themeColor="background1" w:themeShade="A6"/>
        </w:rPr>
        <w:t>____________________________________________________________</w:t>
      </w:r>
    </w:p>
    <w:p w:rsidR="00E83488" w:rsidRDefault="00CA092C" w:rsidP="005D36B0">
      <w:pPr>
        <w:pStyle w:val="ListParagraph"/>
      </w:pPr>
      <w:r>
        <w:t>Summarise your findings</w:t>
      </w:r>
      <w:r w:rsidR="00E53372">
        <w:t xml:space="preserve"> (what you learned)</w:t>
      </w:r>
      <w:r>
        <w:t xml:space="preserve"> – as a group</w:t>
      </w:r>
    </w:p>
    <w:p w:rsidR="00CA092C" w:rsidRDefault="00C9227E" w:rsidP="00CA092C">
      <w:r>
        <w:t>(Add this to your own word document as well.)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Start w:id="12" w:name="OLE_LINK8"/>
      <w:bookmarkStart w:id="13" w:name="OLE_LINK9"/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bookmarkEnd w:id="12"/>
    <w:bookmarkEnd w:id="13"/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CA092C" w:rsidRDefault="00CA092C" w:rsidP="00C9227E">
      <w:pPr>
        <w:spacing w:line="480" w:lineRule="auto"/>
        <w:rPr>
          <w:color w:val="D9D9D9" w:themeColor="background1" w:themeShade="D9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sectPr w:rsidR="00CA092C" w:rsidRPr="00CA092C" w:rsidSect="00E83488">
      <w:type w:val="continuous"/>
      <w:pgSz w:w="16838" w:h="11906" w:orient="landscape"/>
      <w:pgMar w:top="1134" w:right="1134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EA" w:rsidRDefault="009D1FEA" w:rsidP="00C47777">
      <w:r>
        <w:separator/>
      </w:r>
    </w:p>
  </w:endnote>
  <w:endnote w:type="continuationSeparator" w:id="0">
    <w:p w:rsidR="009D1FEA" w:rsidRDefault="009D1FEA" w:rsidP="00C4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39" w:rsidRDefault="004B0339" w:rsidP="00C63EBB">
    <w:pPr>
      <w:pStyle w:val="Footer"/>
      <w:tabs>
        <w:tab w:val="clear" w:pos="9026"/>
        <w:tab w:val="right" w:pos="14884"/>
      </w:tabs>
    </w:pPr>
    <w:r w:rsidRPr="00D710A4">
      <w:rPr>
        <w:noProof/>
        <w:lang w:eastAsia="en-ZA"/>
      </w:rPr>
      <w:drawing>
        <wp:inline distT="0" distB="0" distL="0" distR="0" wp14:anchorId="42DEE4EB" wp14:editId="7C00EDE6">
          <wp:extent cx="403860" cy="3594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kJT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3D88">
      <w:tab/>
    </w:r>
    <w:r w:rsidR="00D33D88">
      <w:tab/>
    </w:r>
    <w:r w:rsidR="00D33D88" w:rsidRPr="006C20B3">
      <w:rPr>
        <w:rFonts w:cs="Arial"/>
        <w:b/>
        <w:noProof/>
        <w:sz w:val="20"/>
        <w:szCs w:val="20"/>
        <w:lang w:eastAsia="en-ZA"/>
      </w:rPr>
      <w:drawing>
        <wp:inline distT="0" distB="0" distL="0" distR="0" wp14:anchorId="4AB38B49" wp14:editId="64F35D96">
          <wp:extent cx="1439545" cy="359410"/>
          <wp:effectExtent l="0" t="0" r="8255" b="254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wScien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5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EA" w:rsidRDefault="009D1FEA" w:rsidP="00C47777">
      <w:r>
        <w:separator/>
      </w:r>
    </w:p>
  </w:footnote>
  <w:footnote w:type="continuationSeparator" w:id="0">
    <w:p w:rsidR="009D1FEA" w:rsidRDefault="009D1FEA" w:rsidP="00C4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1575"/>
    <w:multiLevelType w:val="hybridMultilevel"/>
    <w:tmpl w:val="975299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D3446"/>
    <w:multiLevelType w:val="hybridMultilevel"/>
    <w:tmpl w:val="397A68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63E8B"/>
    <w:multiLevelType w:val="hybridMultilevel"/>
    <w:tmpl w:val="B29CB264"/>
    <w:lvl w:ilvl="0" w:tplc="2C5ADF90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8"/>
    <w:rsid w:val="00000735"/>
    <w:rsid w:val="00010493"/>
    <w:rsid w:val="000120F8"/>
    <w:rsid w:val="00014041"/>
    <w:rsid w:val="0005532A"/>
    <w:rsid w:val="000656B0"/>
    <w:rsid w:val="0007201B"/>
    <w:rsid w:val="00096418"/>
    <w:rsid w:val="000B7E5A"/>
    <w:rsid w:val="000E15EC"/>
    <w:rsid w:val="001133D1"/>
    <w:rsid w:val="0012552F"/>
    <w:rsid w:val="001411C4"/>
    <w:rsid w:val="00153F59"/>
    <w:rsid w:val="0016597C"/>
    <w:rsid w:val="00183613"/>
    <w:rsid w:val="001939A0"/>
    <w:rsid w:val="001A27C1"/>
    <w:rsid w:val="001C6FE2"/>
    <w:rsid w:val="001C7A12"/>
    <w:rsid w:val="0020331D"/>
    <w:rsid w:val="0020364F"/>
    <w:rsid w:val="002050F1"/>
    <w:rsid w:val="00215EAE"/>
    <w:rsid w:val="00220BE1"/>
    <w:rsid w:val="00222629"/>
    <w:rsid w:val="002630D5"/>
    <w:rsid w:val="0027781C"/>
    <w:rsid w:val="002A1517"/>
    <w:rsid w:val="002A1ADA"/>
    <w:rsid w:val="002C2BE3"/>
    <w:rsid w:val="002E47CA"/>
    <w:rsid w:val="00300BC3"/>
    <w:rsid w:val="00313FF6"/>
    <w:rsid w:val="00314F31"/>
    <w:rsid w:val="003173EE"/>
    <w:rsid w:val="00355FF5"/>
    <w:rsid w:val="00356DA3"/>
    <w:rsid w:val="00372BB3"/>
    <w:rsid w:val="003869AE"/>
    <w:rsid w:val="0039336F"/>
    <w:rsid w:val="003A067E"/>
    <w:rsid w:val="003A0A8D"/>
    <w:rsid w:val="003B5E7B"/>
    <w:rsid w:val="003B74D0"/>
    <w:rsid w:val="003C0F2D"/>
    <w:rsid w:val="003C1111"/>
    <w:rsid w:val="003C7217"/>
    <w:rsid w:val="003E70DB"/>
    <w:rsid w:val="00433FB8"/>
    <w:rsid w:val="00440050"/>
    <w:rsid w:val="004500B0"/>
    <w:rsid w:val="00474F4D"/>
    <w:rsid w:val="004802F4"/>
    <w:rsid w:val="00481D1B"/>
    <w:rsid w:val="004A0175"/>
    <w:rsid w:val="004B0339"/>
    <w:rsid w:val="004D28C1"/>
    <w:rsid w:val="004E0040"/>
    <w:rsid w:val="00503641"/>
    <w:rsid w:val="00536661"/>
    <w:rsid w:val="00542D69"/>
    <w:rsid w:val="00544A3D"/>
    <w:rsid w:val="00550591"/>
    <w:rsid w:val="0055702A"/>
    <w:rsid w:val="00573D13"/>
    <w:rsid w:val="00581052"/>
    <w:rsid w:val="005B536C"/>
    <w:rsid w:val="005D0BA4"/>
    <w:rsid w:val="005D36B0"/>
    <w:rsid w:val="005E6780"/>
    <w:rsid w:val="0061545B"/>
    <w:rsid w:val="006239AB"/>
    <w:rsid w:val="006279E3"/>
    <w:rsid w:val="00650EC4"/>
    <w:rsid w:val="006872FF"/>
    <w:rsid w:val="00691455"/>
    <w:rsid w:val="006A7B18"/>
    <w:rsid w:val="006B6BA5"/>
    <w:rsid w:val="00717D70"/>
    <w:rsid w:val="00733E32"/>
    <w:rsid w:val="00735BFD"/>
    <w:rsid w:val="00770375"/>
    <w:rsid w:val="00776CD4"/>
    <w:rsid w:val="00787D73"/>
    <w:rsid w:val="0079103A"/>
    <w:rsid w:val="007B410F"/>
    <w:rsid w:val="007B64E6"/>
    <w:rsid w:val="007C5BB5"/>
    <w:rsid w:val="007C6D5F"/>
    <w:rsid w:val="007D2EFB"/>
    <w:rsid w:val="007E2DCA"/>
    <w:rsid w:val="007F253B"/>
    <w:rsid w:val="007F3EB3"/>
    <w:rsid w:val="00801800"/>
    <w:rsid w:val="00835671"/>
    <w:rsid w:val="0084413D"/>
    <w:rsid w:val="00845734"/>
    <w:rsid w:val="00870A20"/>
    <w:rsid w:val="00894050"/>
    <w:rsid w:val="008977DA"/>
    <w:rsid w:val="008A3DDA"/>
    <w:rsid w:val="008D083C"/>
    <w:rsid w:val="008D206C"/>
    <w:rsid w:val="008E0A32"/>
    <w:rsid w:val="00905D80"/>
    <w:rsid w:val="00954DC1"/>
    <w:rsid w:val="00956D15"/>
    <w:rsid w:val="00976958"/>
    <w:rsid w:val="009A052A"/>
    <w:rsid w:val="009D1FEA"/>
    <w:rsid w:val="009E1680"/>
    <w:rsid w:val="00A060B7"/>
    <w:rsid w:val="00A20F4C"/>
    <w:rsid w:val="00A3282A"/>
    <w:rsid w:val="00A43F1C"/>
    <w:rsid w:val="00A45A37"/>
    <w:rsid w:val="00A45CAB"/>
    <w:rsid w:val="00A50091"/>
    <w:rsid w:val="00A815A7"/>
    <w:rsid w:val="00A842BB"/>
    <w:rsid w:val="00A97279"/>
    <w:rsid w:val="00AF39E9"/>
    <w:rsid w:val="00B3183E"/>
    <w:rsid w:val="00B65ABF"/>
    <w:rsid w:val="00BB7332"/>
    <w:rsid w:val="00BC549F"/>
    <w:rsid w:val="00BC5D86"/>
    <w:rsid w:val="00BD6ACC"/>
    <w:rsid w:val="00BE1C39"/>
    <w:rsid w:val="00BE6BA6"/>
    <w:rsid w:val="00BE7AD9"/>
    <w:rsid w:val="00BF2723"/>
    <w:rsid w:val="00BF59AB"/>
    <w:rsid w:val="00C06E28"/>
    <w:rsid w:val="00C333B9"/>
    <w:rsid w:val="00C47777"/>
    <w:rsid w:val="00C63EBB"/>
    <w:rsid w:val="00C92111"/>
    <w:rsid w:val="00C9227E"/>
    <w:rsid w:val="00CA092C"/>
    <w:rsid w:val="00CC0780"/>
    <w:rsid w:val="00CC3AFB"/>
    <w:rsid w:val="00CC780B"/>
    <w:rsid w:val="00CF3148"/>
    <w:rsid w:val="00CF3EA7"/>
    <w:rsid w:val="00CF63D0"/>
    <w:rsid w:val="00D04926"/>
    <w:rsid w:val="00D04A70"/>
    <w:rsid w:val="00D07B3E"/>
    <w:rsid w:val="00D1222F"/>
    <w:rsid w:val="00D164A7"/>
    <w:rsid w:val="00D20DFC"/>
    <w:rsid w:val="00D279F8"/>
    <w:rsid w:val="00D33D88"/>
    <w:rsid w:val="00D36E59"/>
    <w:rsid w:val="00D43D2F"/>
    <w:rsid w:val="00D6140E"/>
    <w:rsid w:val="00D72D0D"/>
    <w:rsid w:val="00D91F0C"/>
    <w:rsid w:val="00D97DB8"/>
    <w:rsid w:val="00DA77EE"/>
    <w:rsid w:val="00DD63FB"/>
    <w:rsid w:val="00E01094"/>
    <w:rsid w:val="00E02164"/>
    <w:rsid w:val="00E13313"/>
    <w:rsid w:val="00E25F3A"/>
    <w:rsid w:val="00E37F3A"/>
    <w:rsid w:val="00E40216"/>
    <w:rsid w:val="00E53372"/>
    <w:rsid w:val="00E708AE"/>
    <w:rsid w:val="00E82AED"/>
    <w:rsid w:val="00E83488"/>
    <w:rsid w:val="00E868E6"/>
    <w:rsid w:val="00EB1A35"/>
    <w:rsid w:val="00EC000F"/>
    <w:rsid w:val="00F8733C"/>
    <w:rsid w:val="00FE72DA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7E"/>
    <w:pPr>
      <w:spacing w:after="0"/>
      <w:ind w:left="284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D88"/>
    <w:pPr>
      <w:keepNext/>
      <w:keepLines/>
      <w:spacing w:after="140" w:line="240" w:lineRule="auto"/>
      <w:outlineLvl w:val="0"/>
    </w:pPr>
    <w:rPr>
      <w:rFonts w:ascii="Arial" w:eastAsiaTheme="majorEastAsia" w:hAnsi="Arial" w:cstheme="majorBidi"/>
      <w:b/>
      <w:bCs/>
      <w:color w:val="008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D88"/>
    <w:pPr>
      <w:keepNext/>
      <w:keepLines/>
      <w:spacing w:after="120"/>
      <w:outlineLvl w:val="1"/>
    </w:pPr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E8348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D88"/>
    <w:rPr>
      <w:rFonts w:ascii="Arial" w:eastAsiaTheme="majorEastAsia" w:hAnsi="Arial" w:cstheme="majorBidi"/>
      <w:b/>
      <w:bCs/>
      <w:color w:val="008000"/>
      <w:sz w:val="28"/>
      <w:szCs w:val="28"/>
    </w:rPr>
  </w:style>
  <w:style w:type="table" w:styleId="TableGrid">
    <w:name w:val="Table Grid"/>
    <w:basedOn w:val="TableNormal"/>
    <w:uiPriority w:val="59"/>
    <w:rsid w:val="00E8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83488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3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3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33D88"/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ListParagraph">
    <w:name w:val="List Paragraph"/>
    <w:basedOn w:val="Normal"/>
    <w:uiPriority w:val="34"/>
    <w:qFormat/>
    <w:rsid w:val="005D36B0"/>
    <w:pPr>
      <w:numPr>
        <w:numId w:val="3"/>
      </w:numPr>
      <w:contextualSpacing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7E"/>
    <w:pPr>
      <w:spacing w:after="0"/>
      <w:ind w:left="284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D88"/>
    <w:pPr>
      <w:keepNext/>
      <w:keepLines/>
      <w:spacing w:after="140" w:line="240" w:lineRule="auto"/>
      <w:outlineLvl w:val="0"/>
    </w:pPr>
    <w:rPr>
      <w:rFonts w:ascii="Arial" w:eastAsiaTheme="majorEastAsia" w:hAnsi="Arial" w:cstheme="majorBidi"/>
      <w:b/>
      <w:bCs/>
      <w:color w:val="008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D88"/>
    <w:pPr>
      <w:keepNext/>
      <w:keepLines/>
      <w:spacing w:after="120"/>
      <w:outlineLvl w:val="1"/>
    </w:pPr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E8348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D88"/>
    <w:rPr>
      <w:rFonts w:ascii="Arial" w:eastAsiaTheme="majorEastAsia" w:hAnsi="Arial" w:cstheme="majorBidi"/>
      <w:b/>
      <w:bCs/>
      <w:color w:val="008000"/>
      <w:sz w:val="28"/>
      <w:szCs w:val="28"/>
    </w:rPr>
  </w:style>
  <w:style w:type="table" w:styleId="TableGrid">
    <w:name w:val="Table Grid"/>
    <w:basedOn w:val="TableNormal"/>
    <w:uiPriority w:val="59"/>
    <w:rsid w:val="00E8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83488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3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3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33D88"/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ListParagraph">
    <w:name w:val="List Paragraph"/>
    <w:basedOn w:val="Normal"/>
    <w:uiPriority w:val="34"/>
    <w:qFormat/>
    <w:rsid w:val="005D36B0"/>
    <w:pPr>
      <w:numPr>
        <w:numId w:val="3"/>
      </w:numPr>
      <w:contextualSpacing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6478D8B-B23A-424D-A27C-8B712143FF4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1221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Mrs Helga Nordhoff</cp:lastModifiedBy>
  <cp:revision>13</cp:revision>
  <dcterms:created xsi:type="dcterms:W3CDTF">2014-02-27T10:24:00Z</dcterms:created>
  <dcterms:modified xsi:type="dcterms:W3CDTF">2015-02-17T13:05:00Z</dcterms:modified>
</cp:coreProperties>
</file>