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5"/>
        <w:gridCol w:w="541"/>
        <w:gridCol w:w="5555"/>
      </w:tblGrid>
      <w:tr w:rsidR="00A97C50" w:rsidTr="00A97C50">
        <w:trPr>
          <w:cantSplit/>
          <w:trHeight w:hRule="exact" w:val="7880"/>
        </w:trPr>
        <w:tc>
          <w:tcPr>
            <w:tcW w:w="5555" w:type="dxa"/>
          </w:tcPr>
          <w:sdt>
            <w:sdtPr>
              <w:id w:val="103751915"/>
              <w:showingPlcHdr/>
              <w:picture/>
            </w:sdtPr>
            <w:sdtEndPr/>
            <w:sdtContent>
              <w:p w:rsidR="00A97C50" w:rsidRDefault="00A97C50" w:rsidP="00A97C50">
                <w:pPr>
                  <w:ind w:right="168"/>
                </w:pPr>
                <w:r>
                  <w:rPr>
                    <w:noProof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97C50" w:rsidRDefault="00A97C50" w:rsidP="00A97C50">
            <w:pPr>
              <w:ind w:right="168"/>
            </w:pPr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3751917"/>
                <w:placeholder>
                  <w:docPart w:val="B3A11AD5F4E545849108DA54F4CDE74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3751927"/>
                    <w:placeholder>
                      <w:docPart w:val="B3A11AD5F4E545849108DA54F4CDE746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3751929"/>
                        <w:placeholder>
                          <w:docPart w:val="B3A11AD5F4E545849108DA54F4CDE746"/>
                        </w:placeholder>
                        <w:showingPlcHdr/>
                      </w:sdtPr>
                      <w:sdtEndPr/>
                      <w:sdtContent>
                        <w:r w:rsidR="007169B6" w:rsidRPr="00A16DDF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3751921"/>
                <w:placeholder>
                  <w:docPart w:val="B3A11AD5F4E545849108DA54F4CDE746"/>
                </w:placeholder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3751922"/>
                <w:placeholder>
                  <w:docPart w:val="B3A11AD5F4E545849108DA54F4CDE746"/>
                </w:placeholder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3751923"/>
                <w:placeholder>
                  <w:docPart w:val="B3A11AD5F4E545849108DA54F4CDE746"/>
                </w:placeholder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3751924"/>
                <w:placeholder>
                  <w:docPart w:val="B3A11AD5F4E545849108DA54F4CDE746"/>
                </w:placeholder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Pr="00A97C50" w:rsidRDefault="00A97C50" w:rsidP="00A97C50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Allergies or side effects: </w:t>
            </w:r>
            <w:sdt>
              <w:sdtPr>
                <w:rPr>
                  <w:rFonts w:ascii="Arial" w:hAnsi="Arial" w:cs="Arial"/>
                </w:rPr>
                <w:id w:val="103751925"/>
                <w:placeholder>
                  <w:docPart w:val="B3A11AD5F4E545849108DA54F4CDE746"/>
                </w:placeholder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A97C50" w:rsidP="00A97C50">
            <w:pPr>
              <w:ind w:right="168"/>
            </w:pPr>
          </w:p>
        </w:tc>
        <w:tc>
          <w:tcPr>
            <w:tcW w:w="541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555" w:type="dxa"/>
          </w:tcPr>
          <w:sdt>
            <w:sdtPr>
              <w:id w:val="104623891"/>
              <w:showingPlcHdr/>
              <w:picture/>
            </w:sdtPr>
            <w:sdtEndPr/>
            <w:sdtContent>
              <w:p w:rsidR="007414E6" w:rsidRDefault="007414E6" w:rsidP="007414E6">
                <w:pPr>
                  <w:ind w:right="168"/>
                </w:pPr>
                <w:r>
                  <w:rPr>
                    <w:noProof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414E6" w:rsidRDefault="007414E6" w:rsidP="007414E6">
            <w:pPr>
              <w:ind w:right="168"/>
            </w:pPr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462389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4623893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4623894"/>
                        <w:showingPlcHdr/>
                      </w:sdtPr>
                      <w:sdtEndPr/>
                      <w:sdtContent>
                        <w:r w:rsidRPr="00A97C50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4623895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4623896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4623897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4623898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7414E6" w:rsidP="00CA73A6">
            <w:pPr>
              <w:ind w:right="168"/>
            </w:pPr>
            <w:r w:rsidRPr="00A97C50">
              <w:rPr>
                <w:rFonts w:ascii="Arial" w:hAnsi="Arial" w:cs="Arial"/>
              </w:rPr>
              <w:t>Allergies or side effects:</w:t>
            </w:r>
          </w:p>
        </w:tc>
      </w:tr>
      <w:tr w:rsidR="00A97C50" w:rsidTr="00A97C50">
        <w:trPr>
          <w:cantSplit/>
          <w:trHeight w:hRule="exact" w:val="270"/>
        </w:trPr>
        <w:tc>
          <w:tcPr>
            <w:tcW w:w="5555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41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555" w:type="dxa"/>
          </w:tcPr>
          <w:p w:rsidR="00A97C50" w:rsidRDefault="00A97C50" w:rsidP="00A97C50">
            <w:pPr>
              <w:ind w:left="168" w:right="168"/>
            </w:pPr>
          </w:p>
        </w:tc>
      </w:tr>
      <w:tr w:rsidR="00A97C50" w:rsidTr="00A97C50">
        <w:trPr>
          <w:cantSplit/>
          <w:trHeight w:hRule="exact" w:val="7880"/>
        </w:trPr>
        <w:tc>
          <w:tcPr>
            <w:tcW w:w="5555" w:type="dxa"/>
          </w:tcPr>
          <w:sdt>
            <w:sdtPr>
              <w:id w:val="104623899"/>
              <w:showingPlcHdr/>
              <w:picture/>
            </w:sdtPr>
            <w:sdtEndPr/>
            <w:sdtContent>
              <w:p w:rsidR="007414E6" w:rsidRDefault="007414E6" w:rsidP="007414E6">
                <w:pPr>
                  <w:ind w:right="168"/>
                </w:pPr>
                <w:r>
                  <w:rPr>
                    <w:noProof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414E6" w:rsidRDefault="007414E6" w:rsidP="007414E6">
            <w:pPr>
              <w:ind w:right="168"/>
            </w:pPr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4623900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4623901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4623902"/>
                        <w:showingPlcHdr/>
                      </w:sdtPr>
                      <w:sdtEndPr/>
                      <w:sdtContent>
                        <w:r w:rsidRPr="00A97C50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4623903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4623904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4623905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4623906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7414E6" w:rsidP="00CA73A6">
            <w:pPr>
              <w:ind w:right="168"/>
            </w:pPr>
            <w:bookmarkStart w:id="0" w:name="_GoBack"/>
            <w:bookmarkEnd w:id="0"/>
            <w:r w:rsidRPr="00A97C50">
              <w:rPr>
                <w:rFonts w:ascii="Arial" w:hAnsi="Arial" w:cs="Arial"/>
              </w:rPr>
              <w:t>Allergies or side effects:</w:t>
            </w:r>
          </w:p>
        </w:tc>
        <w:tc>
          <w:tcPr>
            <w:tcW w:w="541" w:type="dxa"/>
          </w:tcPr>
          <w:p w:rsidR="00A97C50" w:rsidRDefault="00A97C50" w:rsidP="00A97C50">
            <w:pPr>
              <w:ind w:left="168" w:right="168"/>
            </w:pPr>
          </w:p>
        </w:tc>
        <w:tc>
          <w:tcPr>
            <w:tcW w:w="5555" w:type="dxa"/>
          </w:tcPr>
          <w:sdt>
            <w:sdtPr>
              <w:id w:val="104623907"/>
              <w:showingPlcHdr/>
              <w:picture/>
            </w:sdtPr>
            <w:sdtEndPr/>
            <w:sdtContent>
              <w:p w:rsidR="007414E6" w:rsidRDefault="007414E6" w:rsidP="007414E6">
                <w:pPr>
                  <w:ind w:right="168"/>
                </w:pPr>
                <w:r>
                  <w:rPr>
                    <w:noProof/>
                  </w:rPr>
                  <w:drawing>
                    <wp:inline distT="0" distB="0" distL="0" distR="0">
                      <wp:extent cx="3476625" cy="1905000"/>
                      <wp:effectExtent l="19050" t="0" r="9525" b="0"/>
                      <wp:docPr id="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76625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414E6" w:rsidRDefault="007414E6" w:rsidP="007414E6">
            <w:pPr>
              <w:ind w:right="168"/>
            </w:pPr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10462390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4623909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04623910"/>
                        <w:showingPlcHdr/>
                      </w:sdtPr>
                      <w:sdtEndPr/>
                      <w:sdtContent>
                        <w:r w:rsidRPr="00A97C50">
                          <w:rPr>
                            <w:rStyle w:val="PlaceholderText"/>
                            <w:rFonts w:ascii="Arial" w:hAnsi="Arial" w:cs="Arial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Chemical formula: </w:t>
            </w:r>
            <w:sdt>
              <w:sdtPr>
                <w:rPr>
                  <w:rFonts w:ascii="Arial" w:hAnsi="Arial" w:cs="Arial"/>
                </w:rPr>
                <w:id w:val="104623911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Description: </w:t>
            </w:r>
            <w:sdt>
              <w:sdtPr>
                <w:rPr>
                  <w:rFonts w:ascii="Arial" w:hAnsi="Arial" w:cs="Arial"/>
                </w:rPr>
                <w:id w:val="104623912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 xml:space="preserve">Why is it added to food? </w:t>
            </w:r>
            <w:sdt>
              <w:sdtPr>
                <w:rPr>
                  <w:rFonts w:ascii="Arial" w:hAnsi="Arial" w:cs="Arial"/>
                </w:rPr>
                <w:id w:val="104623913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7414E6" w:rsidRPr="00A97C50" w:rsidRDefault="007414E6" w:rsidP="007414E6">
            <w:pPr>
              <w:ind w:right="168"/>
              <w:rPr>
                <w:rFonts w:ascii="Arial" w:hAnsi="Arial" w:cs="Arial"/>
              </w:rPr>
            </w:pPr>
            <w:r w:rsidRPr="00A97C50">
              <w:rPr>
                <w:rFonts w:ascii="Arial" w:hAnsi="Arial" w:cs="Arial"/>
              </w:rPr>
              <w:t>Why does the human body need it?</w:t>
            </w:r>
            <w:sdt>
              <w:sdtPr>
                <w:rPr>
                  <w:rFonts w:ascii="Arial" w:hAnsi="Arial" w:cs="Arial"/>
                </w:rPr>
                <w:id w:val="104623914"/>
                <w:showingPlcHdr/>
                <w:text/>
              </w:sdtPr>
              <w:sdtEndPr/>
              <w:sdtContent>
                <w:r w:rsidRPr="00A97C5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A97C50" w:rsidRDefault="007414E6" w:rsidP="00CA73A6">
            <w:pPr>
              <w:ind w:right="168"/>
            </w:pPr>
            <w:r w:rsidRPr="00A97C50">
              <w:rPr>
                <w:rFonts w:ascii="Arial" w:hAnsi="Arial" w:cs="Arial"/>
              </w:rPr>
              <w:t>Allergies or side effects:</w:t>
            </w:r>
          </w:p>
        </w:tc>
      </w:tr>
    </w:tbl>
    <w:p w:rsidR="00FD213F" w:rsidRPr="00A97C50" w:rsidRDefault="00FD213F" w:rsidP="00A97C50">
      <w:pPr>
        <w:ind w:left="168" w:right="168"/>
        <w:rPr>
          <w:vanish/>
        </w:rPr>
      </w:pPr>
    </w:p>
    <w:sectPr w:rsidR="00FD213F" w:rsidRPr="00A97C50" w:rsidSect="00A97C50">
      <w:type w:val="continuous"/>
      <w:pgSz w:w="11905" w:h="16837"/>
      <w:pgMar w:top="269" w:right="90" w:bottom="0" w:left="9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6"/>
    <w:rsid w:val="0000041B"/>
    <w:rsid w:val="00001717"/>
    <w:rsid w:val="00010EB8"/>
    <w:rsid w:val="00014D5B"/>
    <w:rsid w:val="00015549"/>
    <w:rsid w:val="0002667B"/>
    <w:rsid w:val="00031B0E"/>
    <w:rsid w:val="00033D21"/>
    <w:rsid w:val="000346C5"/>
    <w:rsid w:val="0003566D"/>
    <w:rsid w:val="000362B8"/>
    <w:rsid w:val="0003690D"/>
    <w:rsid w:val="00040F7E"/>
    <w:rsid w:val="00041E4B"/>
    <w:rsid w:val="00044DDE"/>
    <w:rsid w:val="000452BA"/>
    <w:rsid w:val="0004532F"/>
    <w:rsid w:val="00045E16"/>
    <w:rsid w:val="00054E96"/>
    <w:rsid w:val="0005626A"/>
    <w:rsid w:val="0006226A"/>
    <w:rsid w:val="00063D40"/>
    <w:rsid w:val="00064D7A"/>
    <w:rsid w:val="0006511D"/>
    <w:rsid w:val="000657CA"/>
    <w:rsid w:val="0006616B"/>
    <w:rsid w:val="000665BB"/>
    <w:rsid w:val="00067289"/>
    <w:rsid w:val="00072211"/>
    <w:rsid w:val="00072FA4"/>
    <w:rsid w:val="0007799B"/>
    <w:rsid w:val="000819AD"/>
    <w:rsid w:val="000864CB"/>
    <w:rsid w:val="00091260"/>
    <w:rsid w:val="0009327C"/>
    <w:rsid w:val="00094B70"/>
    <w:rsid w:val="000A02D8"/>
    <w:rsid w:val="000A189D"/>
    <w:rsid w:val="000A1F4A"/>
    <w:rsid w:val="000A6694"/>
    <w:rsid w:val="000B1B5B"/>
    <w:rsid w:val="000B39CE"/>
    <w:rsid w:val="000B39E6"/>
    <w:rsid w:val="000B6B19"/>
    <w:rsid w:val="000B7035"/>
    <w:rsid w:val="000B7E5C"/>
    <w:rsid w:val="000C0FAD"/>
    <w:rsid w:val="000D0615"/>
    <w:rsid w:val="000D1C5D"/>
    <w:rsid w:val="000D1D88"/>
    <w:rsid w:val="000D55F1"/>
    <w:rsid w:val="000D70E5"/>
    <w:rsid w:val="000E0200"/>
    <w:rsid w:val="000E0A24"/>
    <w:rsid w:val="000E43A3"/>
    <w:rsid w:val="000E71B2"/>
    <w:rsid w:val="000E738E"/>
    <w:rsid w:val="000F5B1A"/>
    <w:rsid w:val="000F6319"/>
    <w:rsid w:val="001041A6"/>
    <w:rsid w:val="001049DE"/>
    <w:rsid w:val="00106D24"/>
    <w:rsid w:val="001079D7"/>
    <w:rsid w:val="00111A9F"/>
    <w:rsid w:val="001145C7"/>
    <w:rsid w:val="00120255"/>
    <w:rsid w:val="00120AA4"/>
    <w:rsid w:val="00123719"/>
    <w:rsid w:val="00125B89"/>
    <w:rsid w:val="00126AC8"/>
    <w:rsid w:val="00126D0C"/>
    <w:rsid w:val="001310A8"/>
    <w:rsid w:val="00133670"/>
    <w:rsid w:val="00136D37"/>
    <w:rsid w:val="0014220D"/>
    <w:rsid w:val="00142B0B"/>
    <w:rsid w:val="0015108E"/>
    <w:rsid w:val="001526ED"/>
    <w:rsid w:val="00152862"/>
    <w:rsid w:val="0015475F"/>
    <w:rsid w:val="00156E80"/>
    <w:rsid w:val="00161AA2"/>
    <w:rsid w:val="00161C68"/>
    <w:rsid w:val="00165255"/>
    <w:rsid w:val="00172B09"/>
    <w:rsid w:val="00173A60"/>
    <w:rsid w:val="00174DA9"/>
    <w:rsid w:val="00182A85"/>
    <w:rsid w:val="0018308C"/>
    <w:rsid w:val="00183DE2"/>
    <w:rsid w:val="00190932"/>
    <w:rsid w:val="00192A55"/>
    <w:rsid w:val="00192BEB"/>
    <w:rsid w:val="00193154"/>
    <w:rsid w:val="00193C0F"/>
    <w:rsid w:val="00196368"/>
    <w:rsid w:val="001B4088"/>
    <w:rsid w:val="001B5A43"/>
    <w:rsid w:val="001C3AF5"/>
    <w:rsid w:val="001C50B0"/>
    <w:rsid w:val="001C525F"/>
    <w:rsid w:val="001C7950"/>
    <w:rsid w:val="001D00F1"/>
    <w:rsid w:val="001D042C"/>
    <w:rsid w:val="001D136B"/>
    <w:rsid w:val="001D3002"/>
    <w:rsid w:val="001D577F"/>
    <w:rsid w:val="001E3994"/>
    <w:rsid w:val="001E3EA9"/>
    <w:rsid w:val="001E3FC1"/>
    <w:rsid w:val="001E4972"/>
    <w:rsid w:val="001E58DB"/>
    <w:rsid w:val="001E7ADC"/>
    <w:rsid w:val="001E7ECE"/>
    <w:rsid w:val="001F29ED"/>
    <w:rsid w:val="001F39DE"/>
    <w:rsid w:val="001F4443"/>
    <w:rsid w:val="001F4AA5"/>
    <w:rsid w:val="001F6E7D"/>
    <w:rsid w:val="001F6FF1"/>
    <w:rsid w:val="001F7192"/>
    <w:rsid w:val="001F73E5"/>
    <w:rsid w:val="0020129A"/>
    <w:rsid w:val="0020470C"/>
    <w:rsid w:val="00205D7B"/>
    <w:rsid w:val="00207793"/>
    <w:rsid w:val="00207B81"/>
    <w:rsid w:val="00207BA1"/>
    <w:rsid w:val="00211DE5"/>
    <w:rsid w:val="00215F6D"/>
    <w:rsid w:val="00217B35"/>
    <w:rsid w:val="002205D5"/>
    <w:rsid w:val="00220E16"/>
    <w:rsid w:val="00221326"/>
    <w:rsid w:val="00223382"/>
    <w:rsid w:val="0022507C"/>
    <w:rsid w:val="0023285F"/>
    <w:rsid w:val="002401C0"/>
    <w:rsid w:val="0024602D"/>
    <w:rsid w:val="002504F9"/>
    <w:rsid w:val="00260257"/>
    <w:rsid w:val="00262A86"/>
    <w:rsid w:val="002663BE"/>
    <w:rsid w:val="0027019C"/>
    <w:rsid w:val="00271638"/>
    <w:rsid w:val="00273A61"/>
    <w:rsid w:val="00273EE5"/>
    <w:rsid w:val="0027584B"/>
    <w:rsid w:val="0027586D"/>
    <w:rsid w:val="00281522"/>
    <w:rsid w:val="002851A0"/>
    <w:rsid w:val="00286C7A"/>
    <w:rsid w:val="002944B9"/>
    <w:rsid w:val="0029560C"/>
    <w:rsid w:val="00295D03"/>
    <w:rsid w:val="002961F8"/>
    <w:rsid w:val="00296592"/>
    <w:rsid w:val="00296BBC"/>
    <w:rsid w:val="002A5262"/>
    <w:rsid w:val="002A622C"/>
    <w:rsid w:val="002A7DF1"/>
    <w:rsid w:val="002B0C86"/>
    <w:rsid w:val="002B1247"/>
    <w:rsid w:val="002B4EE1"/>
    <w:rsid w:val="002B4F98"/>
    <w:rsid w:val="002B5BED"/>
    <w:rsid w:val="002B76DD"/>
    <w:rsid w:val="002C3C97"/>
    <w:rsid w:val="002C3F86"/>
    <w:rsid w:val="002C4273"/>
    <w:rsid w:val="002D12BA"/>
    <w:rsid w:val="002D1934"/>
    <w:rsid w:val="002D33B3"/>
    <w:rsid w:val="002D3E88"/>
    <w:rsid w:val="002D5134"/>
    <w:rsid w:val="002D51BB"/>
    <w:rsid w:val="002D5BD4"/>
    <w:rsid w:val="002D7E40"/>
    <w:rsid w:val="002E0405"/>
    <w:rsid w:val="002E28F7"/>
    <w:rsid w:val="002E410A"/>
    <w:rsid w:val="002F520D"/>
    <w:rsid w:val="002F6631"/>
    <w:rsid w:val="00301797"/>
    <w:rsid w:val="003078F3"/>
    <w:rsid w:val="00310277"/>
    <w:rsid w:val="00313EC4"/>
    <w:rsid w:val="00314A9B"/>
    <w:rsid w:val="003214F1"/>
    <w:rsid w:val="003215CC"/>
    <w:rsid w:val="0032283E"/>
    <w:rsid w:val="00322B87"/>
    <w:rsid w:val="00332E9B"/>
    <w:rsid w:val="003344F0"/>
    <w:rsid w:val="0033629D"/>
    <w:rsid w:val="00340375"/>
    <w:rsid w:val="00341C23"/>
    <w:rsid w:val="00344C62"/>
    <w:rsid w:val="00345273"/>
    <w:rsid w:val="0035193E"/>
    <w:rsid w:val="00352745"/>
    <w:rsid w:val="00353D9B"/>
    <w:rsid w:val="003557DB"/>
    <w:rsid w:val="00360167"/>
    <w:rsid w:val="00360D42"/>
    <w:rsid w:val="00364287"/>
    <w:rsid w:val="00365E1D"/>
    <w:rsid w:val="00366DEC"/>
    <w:rsid w:val="003677F5"/>
    <w:rsid w:val="00370D32"/>
    <w:rsid w:val="00370E03"/>
    <w:rsid w:val="00371BB6"/>
    <w:rsid w:val="00373A4D"/>
    <w:rsid w:val="00377AA3"/>
    <w:rsid w:val="003867C6"/>
    <w:rsid w:val="003965DB"/>
    <w:rsid w:val="00396FB4"/>
    <w:rsid w:val="003A01E8"/>
    <w:rsid w:val="003A2B99"/>
    <w:rsid w:val="003A2EC0"/>
    <w:rsid w:val="003A3BBA"/>
    <w:rsid w:val="003A43B3"/>
    <w:rsid w:val="003A46E5"/>
    <w:rsid w:val="003A7D45"/>
    <w:rsid w:val="003B1A84"/>
    <w:rsid w:val="003B3866"/>
    <w:rsid w:val="003B5C58"/>
    <w:rsid w:val="003B7743"/>
    <w:rsid w:val="003C3EB7"/>
    <w:rsid w:val="003C5CD1"/>
    <w:rsid w:val="003D1529"/>
    <w:rsid w:val="003D3F96"/>
    <w:rsid w:val="003D44AE"/>
    <w:rsid w:val="003E62D8"/>
    <w:rsid w:val="003E65A5"/>
    <w:rsid w:val="003E7ED2"/>
    <w:rsid w:val="003F1DCC"/>
    <w:rsid w:val="003F2E44"/>
    <w:rsid w:val="003F5C96"/>
    <w:rsid w:val="00403446"/>
    <w:rsid w:val="004037FA"/>
    <w:rsid w:val="00403EBB"/>
    <w:rsid w:val="004040BF"/>
    <w:rsid w:val="00404268"/>
    <w:rsid w:val="00406E47"/>
    <w:rsid w:val="00406FAF"/>
    <w:rsid w:val="004078F6"/>
    <w:rsid w:val="00413289"/>
    <w:rsid w:val="00414185"/>
    <w:rsid w:val="0041477C"/>
    <w:rsid w:val="00415A50"/>
    <w:rsid w:val="004251ED"/>
    <w:rsid w:val="00425478"/>
    <w:rsid w:val="0042738F"/>
    <w:rsid w:val="00431B97"/>
    <w:rsid w:val="00432D3E"/>
    <w:rsid w:val="004345DB"/>
    <w:rsid w:val="0043600B"/>
    <w:rsid w:val="00436EB3"/>
    <w:rsid w:val="00442B0C"/>
    <w:rsid w:val="0044764C"/>
    <w:rsid w:val="0044769E"/>
    <w:rsid w:val="00447828"/>
    <w:rsid w:val="004500D2"/>
    <w:rsid w:val="004529F3"/>
    <w:rsid w:val="00453BD9"/>
    <w:rsid w:val="0046432B"/>
    <w:rsid w:val="0046501C"/>
    <w:rsid w:val="0046695E"/>
    <w:rsid w:val="00470EF3"/>
    <w:rsid w:val="00473307"/>
    <w:rsid w:val="00475DEE"/>
    <w:rsid w:val="0047741B"/>
    <w:rsid w:val="0048554D"/>
    <w:rsid w:val="004872BF"/>
    <w:rsid w:val="0048748B"/>
    <w:rsid w:val="00491BF7"/>
    <w:rsid w:val="0049376F"/>
    <w:rsid w:val="004937C3"/>
    <w:rsid w:val="00493A5B"/>
    <w:rsid w:val="004967FB"/>
    <w:rsid w:val="004A039C"/>
    <w:rsid w:val="004A6D6A"/>
    <w:rsid w:val="004B4328"/>
    <w:rsid w:val="004B62FF"/>
    <w:rsid w:val="004B69FF"/>
    <w:rsid w:val="004B6AA8"/>
    <w:rsid w:val="004C180A"/>
    <w:rsid w:val="004C2F68"/>
    <w:rsid w:val="004C505A"/>
    <w:rsid w:val="004C62C4"/>
    <w:rsid w:val="004C6938"/>
    <w:rsid w:val="004C69D7"/>
    <w:rsid w:val="004C6B6A"/>
    <w:rsid w:val="004C76D4"/>
    <w:rsid w:val="004D1AB6"/>
    <w:rsid w:val="004D2A70"/>
    <w:rsid w:val="004D4AA4"/>
    <w:rsid w:val="004D53D7"/>
    <w:rsid w:val="004D580B"/>
    <w:rsid w:val="004D59E1"/>
    <w:rsid w:val="004D75C2"/>
    <w:rsid w:val="004E0189"/>
    <w:rsid w:val="004E0861"/>
    <w:rsid w:val="004E2CA5"/>
    <w:rsid w:val="004E3412"/>
    <w:rsid w:val="004E43B0"/>
    <w:rsid w:val="004F0DF0"/>
    <w:rsid w:val="004F28A3"/>
    <w:rsid w:val="005013B4"/>
    <w:rsid w:val="00503F1B"/>
    <w:rsid w:val="005077C9"/>
    <w:rsid w:val="00512494"/>
    <w:rsid w:val="005127FB"/>
    <w:rsid w:val="00513D0A"/>
    <w:rsid w:val="00522C1F"/>
    <w:rsid w:val="00522FCC"/>
    <w:rsid w:val="00526725"/>
    <w:rsid w:val="0052699A"/>
    <w:rsid w:val="00535119"/>
    <w:rsid w:val="0053599F"/>
    <w:rsid w:val="00535EF7"/>
    <w:rsid w:val="00537888"/>
    <w:rsid w:val="00541C78"/>
    <w:rsid w:val="00541F9D"/>
    <w:rsid w:val="005500BF"/>
    <w:rsid w:val="0055134E"/>
    <w:rsid w:val="005522E2"/>
    <w:rsid w:val="00552DED"/>
    <w:rsid w:val="00553D5A"/>
    <w:rsid w:val="00554620"/>
    <w:rsid w:val="00554D85"/>
    <w:rsid w:val="00554DE1"/>
    <w:rsid w:val="0055524C"/>
    <w:rsid w:val="005561A2"/>
    <w:rsid w:val="00557CA1"/>
    <w:rsid w:val="005626DB"/>
    <w:rsid w:val="00563CCC"/>
    <w:rsid w:val="00567203"/>
    <w:rsid w:val="00571EE5"/>
    <w:rsid w:val="0057366F"/>
    <w:rsid w:val="00575C2A"/>
    <w:rsid w:val="00575C54"/>
    <w:rsid w:val="00576621"/>
    <w:rsid w:val="00577657"/>
    <w:rsid w:val="0058660F"/>
    <w:rsid w:val="005905D7"/>
    <w:rsid w:val="00590622"/>
    <w:rsid w:val="00591A09"/>
    <w:rsid w:val="00592414"/>
    <w:rsid w:val="00594EFA"/>
    <w:rsid w:val="005953B4"/>
    <w:rsid w:val="005954EA"/>
    <w:rsid w:val="00595C8D"/>
    <w:rsid w:val="00597168"/>
    <w:rsid w:val="005A3FA4"/>
    <w:rsid w:val="005A45DF"/>
    <w:rsid w:val="005A4824"/>
    <w:rsid w:val="005A4968"/>
    <w:rsid w:val="005B0C5C"/>
    <w:rsid w:val="005B1220"/>
    <w:rsid w:val="005B3137"/>
    <w:rsid w:val="005C3C33"/>
    <w:rsid w:val="005C5051"/>
    <w:rsid w:val="005C755A"/>
    <w:rsid w:val="005D019B"/>
    <w:rsid w:val="005D438A"/>
    <w:rsid w:val="005E5C2C"/>
    <w:rsid w:val="005E607B"/>
    <w:rsid w:val="005E665D"/>
    <w:rsid w:val="005F0CA8"/>
    <w:rsid w:val="005F1837"/>
    <w:rsid w:val="005F1B20"/>
    <w:rsid w:val="00600442"/>
    <w:rsid w:val="00605E84"/>
    <w:rsid w:val="006102BB"/>
    <w:rsid w:val="0061098A"/>
    <w:rsid w:val="00613E6F"/>
    <w:rsid w:val="00614D3F"/>
    <w:rsid w:val="0063097A"/>
    <w:rsid w:val="00634007"/>
    <w:rsid w:val="00637C8C"/>
    <w:rsid w:val="00644237"/>
    <w:rsid w:val="006469FC"/>
    <w:rsid w:val="00646E68"/>
    <w:rsid w:val="00646EF5"/>
    <w:rsid w:val="00653380"/>
    <w:rsid w:val="00655989"/>
    <w:rsid w:val="00655AF3"/>
    <w:rsid w:val="00655DE4"/>
    <w:rsid w:val="00660C19"/>
    <w:rsid w:val="00661161"/>
    <w:rsid w:val="00664343"/>
    <w:rsid w:val="00664BDF"/>
    <w:rsid w:val="00666207"/>
    <w:rsid w:val="00667DD1"/>
    <w:rsid w:val="00670BA9"/>
    <w:rsid w:val="0067105C"/>
    <w:rsid w:val="00674CDB"/>
    <w:rsid w:val="00675001"/>
    <w:rsid w:val="00676E74"/>
    <w:rsid w:val="00684CB1"/>
    <w:rsid w:val="006858AE"/>
    <w:rsid w:val="00690B4F"/>
    <w:rsid w:val="00691048"/>
    <w:rsid w:val="00694A73"/>
    <w:rsid w:val="006969B9"/>
    <w:rsid w:val="006A1529"/>
    <w:rsid w:val="006A2AFB"/>
    <w:rsid w:val="006A3426"/>
    <w:rsid w:val="006A5761"/>
    <w:rsid w:val="006A6D5D"/>
    <w:rsid w:val="006A71D2"/>
    <w:rsid w:val="006A7685"/>
    <w:rsid w:val="006A7C8D"/>
    <w:rsid w:val="006B0135"/>
    <w:rsid w:val="006B3577"/>
    <w:rsid w:val="006B50FC"/>
    <w:rsid w:val="006C1B5A"/>
    <w:rsid w:val="006C5FC2"/>
    <w:rsid w:val="006C6F03"/>
    <w:rsid w:val="006D4B38"/>
    <w:rsid w:val="006D612D"/>
    <w:rsid w:val="006D7476"/>
    <w:rsid w:val="006E0C6A"/>
    <w:rsid w:val="006E1B5C"/>
    <w:rsid w:val="006E32AB"/>
    <w:rsid w:val="006E4259"/>
    <w:rsid w:val="006E5FF5"/>
    <w:rsid w:val="006E6EAE"/>
    <w:rsid w:val="006E78DE"/>
    <w:rsid w:val="006F30AB"/>
    <w:rsid w:val="006F463F"/>
    <w:rsid w:val="007008D2"/>
    <w:rsid w:val="00701A27"/>
    <w:rsid w:val="007025A7"/>
    <w:rsid w:val="00702653"/>
    <w:rsid w:val="00702CDC"/>
    <w:rsid w:val="00703BD6"/>
    <w:rsid w:val="00704474"/>
    <w:rsid w:val="00706096"/>
    <w:rsid w:val="007070AD"/>
    <w:rsid w:val="00707E4B"/>
    <w:rsid w:val="00710A85"/>
    <w:rsid w:val="00712259"/>
    <w:rsid w:val="007169B6"/>
    <w:rsid w:val="00717D1A"/>
    <w:rsid w:val="00721031"/>
    <w:rsid w:val="00730771"/>
    <w:rsid w:val="007346A3"/>
    <w:rsid w:val="00736376"/>
    <w:rsid w:val="00740798"/>
    <w:rsid w:val="007414E6"/>
    <w:rsid w:val="00741AB8"/>
    <w:rsid w:val="00742FFA"/>
    <w:rsid w:val="00744DC9"/>
    <w:rsid w:val="00745416"/>
    <w:rsid w:val="00753352"/>
    <w:rsid w:val="00754378"/>
    <w:rsid w:val="00754872"/>
    <w:rsid w:val="007568EE"/>
    <w:rsid w:val="007603A1"/>
    <w:rsid w:val="00761878"/>
    <w:rsid w:val="00762BAA"/>
    <w:rsid w:val="00762BBB"/>
    <w:rsid w:val="00770E68"/>
    <w:rsid w:val="00772E0C"/>
    <w:rsid w:val="00780771"/>
    <w:rsid w:val="00787EED"/>
    <w:rsid w:val="00790757"/>
    <w:rsid w:val="00791832"/>
    <w:rsid w:val="00793266"/>
    <w:rsid w:val="00793F91"/>
    <w:rsid w:val="00793FD4"/>
    <w:rsid w:val="00794DA7"/>
    <w:rsid w:val="00794F73"/>
    <w:rsid w:val="00796155"/>
    <w:rsid w:val="007A1614"/>
    <w:rsid w:val="007A2766"/>
    <w:rsid w:val="007A3039"/>
    <w:rsid w:val="007A5BB4"/>
    <w:rsid w:val="007A6538"/>
    <w:rsid w:val="007B1244"/>
    <w:rsid w:val="007B60D6"/>
    <w:rsid w:val="007B61F9"/>
    <w:rsid w:val="007B6EC4"/>
    <w:rsid w:val="007C2686"/>
    <w:rsid w:val="007C26E5"/>
    <w:rsid w:val="007C2DEB"/>
    <w:rsid w:val="007C469E"/>
    <w:rsid w:val="007C719A"/>
    <w:rsid w:val="007C7DE8"/>
    <w:rsid w:val="007D1C2A"/>
    <w:rsid w:val="007D2BB7"/>
    <w:rsid w:val="007D4FBC"/>
    <w:rsid w:val="007D6540"/>
    <w:rsid w:val="007E002E"/>
    <w:rsid w:val="007E44AB"/>
    <w:rsid w:val="007F2DA9"/>
    <w:rsid w:val="007F364D"/>
    <w:rsid w:val="007F4E45"/>
    <w:rsid w:val="007F5D07"/>
    <w:rsid w:val="008012C8"/>
    <w:rsid w:val="00805257"/>
    <w:rsid w:val="00807E86"/>
    <w:rsid w:val="0081162F"/>
    <w:rsid w:val="008125E8"/>
    <w:rsid w:val="0081390E"/>
    <w:rsid w:val="00815510"/>
    <w:rsid w:val="00816876"/>
    <w:rsid w:val="00821946"/>
    <w:rsid w:val="00830D78"/>
    <w:rsid w:val="00835568"/>
    <w:rsid w:val="00840628"/>
    <w:rsid w:val="00841B3C"/>
    <w:rsid w:val="008422FF"/>
    <w:rsid w:val="0084412B"/>
    <w:rsid w:val="00844927"/>
    <w:rsid w:val="00844FA0"/>
    <w:rsid w:val="00846BF8"/>
    <w:rsid w:val="00850EB5"/>
    <w:rsid w:val="00851685"/>
    <w:rsid w:val="00851732"/>
    <w:rsid w:val="008546D8"/>
    <w:rsid w:val="008553EA"/>
    <w:rsid w:val="00856068"/>
    <w:rsid w:val="008561B1"/>
    <w:rsid w:val="00856A37"/>
    <w:rsid w:val="0085769D"/>
    <w:rsid w:val="0086197A"/>
    <w:rsid w:val="00861C39"/>
    <w:rsid w:val="008642D9"/>
    <w:rsid w:val="00864AC4"/>
    <w:rsid w:val="00865069"/>
    <w:rsid w:val="008717AB"/>
    <w:rsid w:val="00872C54"/>
    <w:rsid w:val="008757D9"/>
    <w:rsid w:val="00881155"/>
    <w:rsid w:val="0088175D"/>
    <w:rsid w:val="00883B4F"/>
    <w:rsid w:val="00883F98"/>
    <w:rsid w:val="00887A37"/>
    <w:rsid w:val="00891DB4"/>
    <w:rsid w:val="00892919"/>
    <w:rsid w:val="00894BDD"/>
    <w:rsid w:val="00895E1B"/>
    <w:rsid w:val="0089717C"/>
    <w:rsid w:val="008A22FA"/>
    <w:rsid w:val="008A285C"/>
    <w:rsid w:val="008A36D4"/>
    <w:rsid w:val="008A6F57"/>
    <w:rsid w:val="008B1763"/>
    <w:rsid w:val="008B29BB"/>
    <w:rsid w:val="008B2DC0"/>
    <w:rsid w:val="008C3E4D"/>
    <w:rsid w:val="008C57C7"/>
    <w:rsid w:val="008D24E8"/>
    <w:rsid w:val="008D4D44"/>
    <w:rsid w:val="008D4E3C"/>
    <w:rsid w:val="008E0856"/>
    <w:rsid w:val="008E29FC"/>
    <w:rsid w:val="008E2C61"/>
    <w:rsid w:val="008E4E12"/>
    <w:rsid w:val="008E554B"/>
    <w:rsid w:val="008E7FE7"/>
    <w:rsid w:val="008F136B"/>
    <w:rsid w:val="008F1535"/>
    <w:rsid w:val="008F32DD"/>
    <w:rsid w:val="008F425D"/>
    <w:rsid w:val="008F69F1"/>
    <w:rsid w:val="008F6D19"/>
    <w:rsid w:val="008F7DC1"/>
    <w:rsid w:val="00902BD8"/>
    <w:rsid w:val="00903B91"/>
    <w:rsid w:val="00903F33"/>
    <w:rsid w:val="00904269"/>
    <w:rsid w:val="00906873"/>
    <w:rsid w:val="00907A89"/>
    <w:rsid w:val="009138A9"/>
    <w:rsid w:val="009158D8"/>
    <w:rsid w:val="00915ECD"/>
    <w:rsid w:val="00916860"/>
    <w:rsid w:val="009212A9"/>
    <w:rsid w:val="009223C2"/>
    <w:rsid w:val="00926105"/>
    <w:rsid w:val="0092683F"/>
    <w:rsid w:val="00930A92"/>
    <w:rsid w:val="00932F75"/>
    <w:rsid w:val="00937FC0"/>
    <w:rsid w:val="00940E40"/>
    <w:rsid w:val="00941162"/>
    <w:rsid w:val="00945181"/>
    <w:rsid w:val="009460EE"/>
    <w:rsid w:val="00946772"/>
    <w:rsid w:val="009511BB"/>
    <w:rsid w:val="00953ECF"/>
    <w:rsid w:val="00954B3C"/>
    <w:rsid w:val="009607A7"/>
    <w:rsid w:val="00962811"/>
    <w:rsid w:val="009654E5"/>
    <w:rsid w:val="00966E05"/>
    <w:rsid w:val="00972E64"/>
    <w:rsid w:val="009731AF"/>
    <w:rsid w:val="009741DB"/>
    <w:rsid w:val="00974CE2"/>
    <w:rsid w:val="00976485"/>
    <w:rsid w:val="0097781F"/>
    <w:rsid w:val="00983904"/>
    <w:rsid w:val="009919D1"/>
    <w:rsid w:val="00994AEB"/>
    <w:rsid w:val="00996FA3"/>
    <w:rsid w:val="009A72D0"/>
    <w:rsid w:val="009B329A"/>
    <w:rsid w:val="009C05E4"/>
    <w:rsid w:val="009C0CFA"/>
    <w:rsid w:val="009C0FFA"/>
    <w:rsid w:val="009C4BB5"/>
    <w:rsid w:val="009C6767"/>
    <w:rsid w:val="009C69D5"/>
    <w:rsid w:val="009C73E9"/>
    <w:rsid w:val="009D0292"/>
    <w:rsid w:val="009D0D04"/>
    <w:rsid w:val="009D1F92"/>
    <w:rsid w:val="009D615D"/>
    <w:rsid w:val="009D6874"/>
    <w:rsid w:val="009D77DB"/>
    <w:rsid w:val="009E2BC3"/>
    <w:rsid w:val="00A01AAA"/>
    <w:rsid w:val="00A07080"/>
    <w:rsid w:val="00A11BA5"/>
    <w:rsid w:val="00A1585E"/>
    <w:rsid w:val="00A15A38"/>
    <w:rsid w:val="00A16168"/>
    <w:rsid w:val="00A17C01"/>
    <w:rsid w:val="00A17DA9"/>
    <w:rsid w:val="00A206D2"/>
    <w:rsid w:val="00A2116C"/>
    <w:rsid w:val="00A243C3"/>
    <w:rsid w:val="00A26725"/>
    <w:rsid w:val="00A27B8B"/>
    <w:rsid w:val="00A3067C"/>
    <w:rsid w:val="00A32CA2"/>
    <w:rsid w:val="00A343F9"/>
    <w:rsid w:val="00A349C8"/>
    <w:rsid w:val="00A36F1B"/>
    <w:rsid w:val="00A4247C"/>
    <w:rsid w:val="00A47DE8"/>
    <w:rsid w:val="00A529E0"/>
    <w:rsid w:val="00A55B93"/>
    <w:rsid w:val="00A56B23"/>
    <w:rsid w:val="00A57BF4"/>
    <w:rsid w:val="00A61DB5"/>
    <w:rsid w:val="00A622ED"/>
    <w:rsid w:val="00A6272E"/>
    <w:rsid w:val="00A64D9E"/>
    <w:rsid w:val="00A6678C"/>
    <w:rsid w:val="00A70034"/>
    <w:rsid w:val="00A7110C"/>
    <w:rsid w:val="00A75CF8"/>
    <w:rsid w:val="00A812BF"/>
    <w:rsid w:val="00A84421"/>
    <w:rsid w:val="00A84833"/>
    <w:rsid w:val="00A920C4"/>
    <w:rsid w:val="00A966B5"/>
    <w:rsid w:val="00A97C50"/>
    <w:rsid w:val="00AA1E9C"/>
    <w:rsid w:val="00AA2CAF"/>
    <w:rsid w:val="00AA36A5"/>
    <w:rsid w:val="00AA6A32"/>
    <w:rsid w:val="00AA78DB"/>
    <w:rsid w:val="00AB067E"/>
    <w:rsid w:val="00AB0A7C"/>
    <w:rsid w:val="00AB6FE4"/>
    <w:rsid w:val="00AC08C4"/>
    <w:rsid w:val="00AC263E"/>
    <w:rsid w:val="00AC494A"/>
    <w:rsid w:val="00AC5450"/>
    <w:rsid w:val="00AC5B95"/>
    <w:rsid w:val="00AC6D93"/>
    <w:rsid w:val="00AC70C6"/>
    <w:rsid w:val="00AD0841"/>
    <w:rsid w:val="00AD1C5D"/>
    <w:rsid w:val="00AD283B"/>
    <w:rsid w:val="00AD35E6"/>
    <w:rsid w:val="00AD7192"/>
    <w:rsid w:val="00AE17C2"/>
    <w:rsid w:val="00AE19FA"/>
    <w:rsid w:val="00AE453D"/>
    <w:rsid w:val="00AF5207"/>
    <w:rsid w:val="00AF5267"/>
    <w:rsid w:val="00AF58A4"/>
    <w:rsid w:val="00AF5CE0"/>
    <w:rsid w:val="00AF6A76"/>
    <w:rsid w:val="00B043EA"/>
    <w:rsid w:val="00B04B11"/>
    <w:rsid w:val="00B04ED1"/>
    <w:rsid w:val="00B05281"/>
    <w:rsid w:val="00B056FF"/>
    <w:rsid w:val="00B1163D"/>
    <w:rsid w:val="00B14BFD"/>
    <w:rsid w:val="00B17727"/>
    <w:rsid w:val="00B222FB"/>
    <w:rsid w:val="00B25DF2"/>
    <w:rsid w:val="00B264BD"/>
    <w:rsid w:val="00B27034"/>
    <w:rsid w:val="00B273C7"/>
    <w:rsid w:val="00B33AD7"/>
    <w:rsid w:val="00B3654D"/>
    <w:rsid w:val="00B37562"/>
    <w:rsid w:val="00B37BAB"/>
    <w:rsid w:val="00B50CC5"/>
    <w:rsid w:val="00B50D99"/>
    <w:rsid w:val="00B52E5E"/>
    <w:rsid w:val="00B53520"/>
    <w:rsid w:val="00B55944"/>
    <w:rsid w:val="00B57D5F"/>
    <w:rsid w:val="00B60A97"/>
    <w:rsid w:val="00B60B53"/>
    <w:rsid w:val="00B61E25"/>
    <w:rsid w:val="00B63367"/>
    <w:rsid w:val="00B6686A"/>
    <w:rsid w:val="00B66BBE"/>
    <w:rsid w:val="00B6795D"/>
    <w:rsid w:val="00B72D47"/>
    <w:rsid w:val="00B73EAB"/>
    <w:rsid w:val="00B7424E"/>
    <w:rsid w:val="00B8070D"/>
    <w:rsid w:val="00B82117"/>
    <w:rsid w:val="00B838BF"/>
    <w:rsid w:val="00B859D3"/>
    <w:rsid w:val="00B86D4E"/>
    <w:rsid w:val="00B913F3"/>
    <w:rsid w:val="00B97AFA"/>
    <w:rsid w:val="00BB1414"/>
    <w:rsid w:val="00BB15BA"/>
    <w:rsid w:val="00BB2398"/>
    <w:rsid w:val="00BB31D2"/>
    <w:rsid w:val="00BB734E"/>
    <w:rsid w:val="00BC2C28"/>
    <w:rsid w:val="00BC792B"/>
    <w:rsid w:val="00BD0D7C"/>
    <w:rsid w:val="00BD239D"/>
    <w:rsid w:val="00BD2607"/>
    <w:rsid w:val="00BD65B5"/>
    <w:rsid w:val="00BD76C4"/>
    <w:rsid w:val="00BE2D93"/>
    <w:rsid w:val="00BE2E35"/>
    <w:rsid w:val="00BE458C"/>
    <w:rsid w:val="00BE5BC2"/>
    <w:rsid w:val="00BE7ACA"/>
    <w:rsid w:val="00BF400C"/>
    <w:rsid w:val="00BF6117"/>
    <w:rsid w:val="00BF6DEE"/>
    <w:rsid w:val="00C037F2"/>
    <w:rsid w:val="00C041F2"/>
    <w:rsid w:val="00C05470"/>
    <w:rsid w:val="00C054A9"/>
    <w:rsid w:val="00C05A3C"/>
    <w:rsid w:val="00C05AD4"/>
    <w:rsid w:val="00C063B7"/>
    <w:rsid w:val="00C068C4"/>
    <w:rsid w:val="00C07A32"/>
    <w:rsid w:val="00C15FEF"/>
    <w:rsid w:val="00C16B7C"/>
    <w:rsid w:val="00C2170E"/>
    <w:rsid w:val="00C27E59"/>
    <w:rsid w:val="00C3015D"/>
    <w:rsid w:val="00C3082C"/>
    <w:rsid w:val="00C31563"/>
    <w:rsid w:val="00C35391"/>
    <w:rsid w:val="00C43376"/>
    <w:rsid w:val="00C44A39"/>
    <w:rsid w:val="00C511A3"/>
    <w:rsid w:val="00C53150"/>
    <w:rsid w:val="00C53E39"/>
    <w:rsid w:val="00C550B4"/>
    <w:rsid w:val="00C562FA"/>
    <w:rsid w:val="00C5656F"/>
    <w:rsid w:val="00C606CA"/>
    <w:rsid w:val="00C65A67"/>
    <w:rsid w:val="00C66C20"/>
    <w:rsid w:val="00C71DAD"/>
    <w:rsid w:val="00C72A84"/>
    <w:rsid w:val="00C76E84"/>
    <w:rsid w:val="00C80041"/>
    <w:rsid w:val="00C81CDF"/>
    <w:rsid w:val="00C847A1"/>
    <w:rsid w:val="00C86A42"/>
    <w:rsid w:val="00C92D8E"/>
    <w:rsid w:val="00C9385B"/>
    <w:rsid w:val="00CA21E6"/>
    <w:rsid w:val="00CA73A6"/>
    <w:rsid w:val="00CA7513"/>
    <w:rsid w:val="00CA7FCD"/>
    <w:rsid w:val="00CB6070"/>
    <w:rsid w:val="00CB6E65"/>
    <w:rsid w:val="00CB7062"/>
    <w:rsid w:val="00CC6F2B"/>
    <w:rsid w:val="00CC7D64"/>
    <w:rsid w:val="00CD0CE4"/>
    <w:rsid w:val="00CD2051"/>
    <w:rsid w:val="00CD31DF"/>
    <w:rsid w:val="00CD4A10"/>
    <w:rsid w:val="00CD4E39"/>
    <w:rsid w:val="00CD5C71"/>
    <w:rsid w:val="00CD652B"/>
    <w:rsid w:val="00CE0656"/>
    <w:rsid w:val="00CE5FF4"/>
    <w:rsid w:val="00CF017E"/>
    <w:rsid w:val="00CF0728"/>
    <w:rsid w:val="00CF1368"/>
    <w:rsid w:val="00CF1491"/>
    <w:rsid w:val="00CF5CE5"/>
    <w:rsid w:val="00D01F03"/>
    <w:rsid w:val="00D07E4C"/>
    <w:rsid w:val="00D16591"/>
    <w:rsid w:val="00D2255B"/>
    <w:rsid w:val="00D22FA3"/>
    <w:rsid w:val="00D30DF3"/>
    <w:rsid w:val="00D32803"/>
    <w:rsid w:val="00D3429C"/>
    <w:rsid w:val="00D35394"/>
    <w:rsid w:val="00D41393"/>
    <w:rsid w:val="00D44D34"/>
    <w:rsid w:val="00D45CD3"/>
    <w:rsid w:val="00D46C6C"/>
    <w:rsid w:val="00D477D4"/>
    <w:rsid w:val="00D47CE3"/>
    <w:rsid w:val="00D50198"/>
    <w:rsid w:val="00D50774"/>
    <w:rsid w:val="00D5729F"/>
    <w:rsid w:val="00D57AB4"/>
    <w:rsid w:val="00D61D00"/>
    <w:rsid w:val="00D62C57"/>
    <w:rsid w:val="00D63700"/>
    <w:rsid w:val="00D675AC"/>
    <w:rsid w:val="00D70428"/>
    <w:rsid w:val="00D71C6C"/>
    <w:rsid w:val="00D76B04"/>
    <w:rsid w:val="00D8580B"/>
    <w:rsid w:val="00D85FBE"/>
    <w:rsid w:val="00D94F46"/>
    <w:rsid w:val="00D957E8"/>
    <w:rsid w:val="00D976B2"/>
    <w:rsid w:val="00D97781"/>
    <w:rsid w:val="00DA0489"/>
    <w:rsid w:val="00DA29D7"/>
    <w:rsid w:val="00DA2C56"/>
    <w:rsid w:val="00DA2C98"/>
    <w:rsid w:val="00DA4FB2"/>
    <w:rsid w:val="00DA5B36"/>
    <w:rsid w:val="00DA7C31"/>
    <w:rsid w:val="00DB3DB8"/>
    <w:rsid w:val="00DB4134"/>
    <w:rsid w:val="00DB456A"/>
    <w:rsid w:val="00DB6C16"/>
    <w:rsid w:val="00DB71CF"/>
    <w:rsid w:val="00DC4491"/>
    <w:rsid w:val="00DD0732"/>
    <w:rsid w:val="00DD1DE8"/>
    <w:rsid w:val="00DD417F"/>
    <w:rsid w:val="00DD601B"/>
    <w:rsid w:val="00DE1BF1"/>
    <w:rsid w:val="00DF05D8"/>
    <w:rsid w:val="00DF7FD0"/>
    <w:rsid w:val="00E00D25"/>
    <w:rsid w:val="00E015B9"/>
    <w:rsid w:val="00E11B9F"/>
    <w:rsid w:val="00E12E1B"/>
    <w:rsid w:val="00E13E87"/>
    <w:rsid w:val="00E1564A"/>
    <w:rsid w:val="00E21AAD"/>
    <w:rsid w:val="00E2628E"/>
    <w:rsid w:val="00E33C43"/>
    <w:rsid w:val="00E35D8F"/>
    <w:rsid w:val="00E37EB3"/>
    <w:rsid w:val="00E41D71"/>
    <w:rsid w:val="00E42E54"/>
    <w:rsid w:val="00E458AA"/>
    <w:rsid w:val="00E46AC6"/>
    <w:rsid w:val="00E46D86"/>
    <w:rsid w:val="00E47EAF"/>
    <w:rsid w:val="00E5558A"/>
    <w:rsid w:val="00E60AE8"/>
    <w:rsid w:val="00E6553F"/>
    <w:rsid w:val="00E65EE0"/>
    <w:rsid w:val="00E7124D"/>
    <w:rsid w:val="00E728BB"/>
    <w:rsid w:val="00E75AF4"/>
    <w:rsid w:val="00E80C84"/>
    <w:rsid w:val="00E822B6"/>
    <w:rsid w:val="00E826B4"/>
    <w:rsid w:val="00E85DAB"/>
    <w:rsid w:val="00E870B7"/>
    <w:rsid w:val="00E91366"/>
    <w:rsid w:val="00E937C6"/>
    <w:rsid w:val="00EA317A"/>
    <w:rsid w:val="00EA6C39"/>
    <w:rsid w:val="00EB075D"/>
    <w:rsid w:val="00EB42B1"/>
    <w:rsid w:val="00EB5A9B"/>
    <w:rsid w:val="00EC068A"/>
    <w:rsid w:val="00EC1D15"/>
    <w:rsid w:val="00EC78D1"/>
    <w:rsid w:val="00ED51BB"/>
    <w:rsid w:val="00ED638A"/>
    <w:rsid w:val="00ED7243"/>
    <w:rsid w:val="00EE0A26"/>
    <w:rsid w:val="00EE0C9C"/>
    <w:rsid w:val="00EE13FC"/>
    <w:rsid w:val="00EE4776"/>
    <w:rsid w:val="00EF0351"/>
    <w:rsid w:val="00EF07A5"/>
    <w:rsid w:val="00EF20A8"/>
    <w:rsid w:val="00EF5350"/>
    <w:rsid w:val="00EF5C49"/>
    <w:rsid w:val="00EF77CE"/>
    <w:rsid w:val="00EF7E1D"/>
    <w:rsid w:val="00F00BFA"/>
    <w:rsid w:val="00F02B69"/>
    <w:rsid w:val="00F04B72"/>
    <w:rsid w:val="00F050A8"/>
    <w:rsid w:val="00F12B79"/>
    <w:rsid w:val="00F15B1A"/>
    <w:rsid w:val="00F17C11"/>
    <w:rsid w:val="00F21301"/>
    <w:rsid w:val="00F21581"/>
    <w:rsid w:val="00F240B5"/>
    <w:rsid w:val="00F26536"/>
    <w:rsid w:val="00F26FF0"/>
    <w:rsid w:val="00F33639"/>
    <w:rsid w:val="00F35B33"/>
    <w:rsid w:val="00F37E08"/>
    <w:rsid w:val="00F40833"/>
    <w:rsid w:val="00F40E34"/>
    <w:rsid w:val="00F419A1"/>
    <w:rsid w:val="00F42E34"/>
    <w:rsid w:val="00F509C6"/>
    <w:rsid w:val="00F50E1A"/>
    <w:rsid w:val="00F52765"/>
    <w:rsid w:val="00F53BA5"/>
    <w:rsid w:val="00F55171"/>
    <w:rsid w:val="00F56867"/>
    <w:rsid w:val="00F62020"/>
    <w:rsid w:val="00F63483"/>
    <w:rsid w:val="00F64395"/>
    <w:rsid w:val="00F64B16"/>
    <w:rsid w:val="00F669FC"/>
    <w:rsid w:val="00F7026B"/>
    <w:rsid w:val="00F70A79"/>
    <w:rsid w:val="00F70CBD"/>
    <w:rsid w:val="00F71F16"/>
    <w:rsid w:val="00F726F1"/>
    <w:rsid w:val="00F733D7"/>
    <w:rsid w:val="00F7434A"/>
    <w:rsid w:val="00F76D23"/>
    <w:rsid w:val="00F779DF"/>
    <w:rsid w:val="00F85E97"/>
    <w:rsid w:val="00F87E62"/>
    <w:rsid w:val="00F90455"/>
    <w:rsid w:val="00F936EB"/>
    <w:rsid w:val="00F9420F"/>
    <w:rsid w:val="00F9503A"/>
    <w:rsid w:val="00FA07AB"/>
    <w:rsid w:val="00FA3DAD"/>
    <w:rsid w:val="00FA5EF7"/>
    <w:rsid w:val="00FA7A73"/>
    <w:rsid w:val="00FB10B9"/>
    <w:rsid w:val="00FB31F0"/>
    <w:rsid w:val="00FB4C38"/>
    <w:rsid w:val="00FB65EE"/>
    <w:rsid w:val="00FB767E"/>
    <w:rsid w:val="00FC3B57"/>
    <w:rsid w:val="00FC6CFB"/>
    <w:rsid w:val="00FD213F"/>
    <w:rsid w:val="00FE1D7E"/>
    <w:rsid w:val="00FE3223"/>
    <w:rsid w:val="00FE4B3E"/>
    <w:rsid w:val="00FE63FB"/>
    <w:rsid w:val="00FF0123"/>
    <w:rsid w:val="00FF20A7"/>
    <w:rsid w:val="00FF2D74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7C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7C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d-D\UPwithSCIENCE\Webpages\ago\SComM\FoodLabel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22"/>
    <w:rsid w:val="001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A11AD5F4E545849108DA54F4CDE746">
    <w:name w:val="B3A11AD5F4E545849108DA54F4CDE7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A11AD5F4E545849108DA54F4CDE746">
    <w:name w:val="B3A11AD5F4E545849108DA54F4CDE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A589-F342-40A6-8EF9-2C78656B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FoodLabelCard.dotx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dcterms:created xsi:type="dcterms:W3CDTF">2013-03-01T20:17:00Z</dcterms:created>
  <dcterms:modified xsi:type="dcterms:W3CDTF">2013-03-01T20:17:00Z</dcterms:modified>
</cp:coreProperties>
</file>