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555"/>
        <w:gridCol w:w="541"/>
        <w:gridCol w:w="5555"/>
      </w:tblGrid>
      <w:tr w:rsidR="00A97C50" w:rsidTr="00A97C50">
        <w:trPr>
          <w:cantSplit/>
          <w:trHeight w:hRule="exact" w:val="7880"/>
        </w:trPr>
        <w:tc>
          <w:tcPr>
            <w:tcW w:w="5555" w:type="dxa"/>
          </w:tcPr>
          <w:sdt>
            <w:sdtPr>
              <w:id w:val="103751915"/>
              <w:showingPlcHdr/>
              <w:picture/>
            </w:sdtPr>
            <w:sdtContent>
              <w:p w:rsidR="00A97C50" w:rsidRDefault="00A97C50" w:rsidP="00A97C50">
                <w:pPr>
                  <w:ind w:right="168"/>
                </w:pPr>
                <w:r>
                  <w:rPr>
                    <w:noProof/>
                    <w:lang w:eastAsia="en-ZA"/>
                  </w:rPr>
                  <w:drawing>
                    <wp:inline distT="0" distB="0" distL="0" distR="0">
                      <wp:extent cx="3476625" cy="1905000"/>
                      <wp:effectExtent l="19050" t="0" r="9525" b="0"/>
                      <wp:docPr id="13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76625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A97C50" w:rsidRDefault="00A97C50" w:rsidP="00A97C50">
            <w:pPr>
              <w:ind w:right="168"/>
            </w:pPr>
          </w:p>
          <w:p w:rsidR="00A97C50" w:rsidRPr="00A97C50" w:rsidRDefault="00A97C50" w:rsidP="00A97C50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103751917"/>
                <w:placeholder>
                  <w:docPart w:val="DefaultPlaceholder_22675703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103751927"/>
                    <w:placeholder>
                      <w:docPart w:val="DefaultPlaceholder_22675703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03751929"/>
                        <w:placeholder>
                          <w:docPart w:val="DefaultPlaceholder_22675703"/>
                        </w:placeholder>
                        <w:showingPlcHdr/>
                      </w:sdtPr>
                      <w:sdtContent>
                        <w:r w:rsidR="007169B6" w:rsidRPr="00A16DDF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  <w:p w:rsidR="00A97C50" w:rsidRPr="00A97C50" w:rsidRDefault="00A97C50" w:rsidP="00A97C50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Chemical formula: </w:t>
            </w:r>
            <w:sdt>
              <w:sdtPr>
                <w:rPr>
                  <w:rFonts w:ascii="Arial" w:hAnsi="Arial" w:cs="Arial"/>
                </w:rPr>
                <w:id w:val="10375192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Pr="00A97C50" w:rsidRDefault="00A97C50" w:rsidP="00A97C50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Description: </w:t>
            </w:r>
            <w:sdt>
              <w:sdtPr>
                <w:rPr>
                  <w:rFonts w:ascii="Arial" w:hAnsi="Arial" w:cs="Arial"/>
                </w:rPr>
                <w:id w:val="10375192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Pr="00A97C50" w:rsidRDefault="00A97C50" w:rsidP="00A97C50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Why is it added to food? </w:t>
            </w:r>
            <w:sdt>
              <w:sdtPr>
                <w:rPr>
                  <w:rFonts w:ascii="Arial" w:hAnsi="Arial" w:cs="Arial"/>
                </w:rPr>
                <w:id w:val="10375192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Pr="00A97C50" w:rsidRDefault="00A97C50" w:rsidP="00A97C50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>Why does the human body need it?</w:t>
            </w:r>
            <w:sdt>
              <w:sdtPr>
                <w:rPr>
                  <w:rFonts w:ascii="Arial" w:hAnsi="Arial" w:cs="Arial"/>
                </w:rPr>
                <w:id w:val="10375192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Pr="00A97C50" w:rsidRDefault="00A97C50" w:rsidP="00A97C50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Allergies or side effects: </w:t>
            </w:r>
            <w:sdt>
              <w:sdtPr>
                <w:rPr>
                  <w:rFonts w:ascii="Arial" w:hAnsi="Arial" w:cs="Arial"/>
                </w:rPr>
                <w:id w:val="10375192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Default="00A97C50" w:rsidP="00A97C50">
            <w:pPr>
              <w:ind w:right="168"/>
            </w:pPr>
          </w:p>
        </w:tc>
        <w:tc>
          <w:tcPr>
            <w:tcW w:w="541" w:type="dxa"/>
          </w:tcPr>
          <w:p w:rsidR="00A97C50" w:rsidRDefault="00A97C50" w:rsidP="00A97C50">
            <w:pPr>
              <w:ind w:left="168" w:right="168"/>
            </w:pPr>
          </w:p>
        </w:tc>
        <w:tc>
          <w:tcPr>
            <w:tcW w:w="5555" w:type="dxa"/>
          </w:tcPr>
          <w:sdt>
            <w:sdtPr>
              <w:id w:val="104623891"/>
              <w:showingPlcHdr/>
              <w:picture/>
            </w:sdtPr>
            <w:sdtContent>
              <w:p w:rsidR="007414E6" w:rsidRDefault="007414E6" w:rsidP="007414E6">
                <w:pPr>
                  <w:ind w:right="168"/>
                </w:pPr>
                <w:r>
                  <w:rPr>
                    <w:noProof/>
                    <w:lang w:eastAsia="en-ZA"/>
                  </w:rPr>
                  <w:drawing>
                    <wp:inline distT="0" distB="0" distL="0" distR="0">
                      <wp:extent cx="3476625" cy="1905000"/>
                      <wp:effectExtent l="19050" t="0" r="9525" b="0"/>
                      <wp:docPr id="1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76625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7414E6" w:rsidRDefault="007414E6" w:rsidP="007414E6">
            <w:pPr>
              <w:ind w:right="168"/>
            </w:pPr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104623892"/>
                <w:placeholder>
                  <w:docPart w:val="B1EC25D0A4CD40D4B6CB8FF6EF40EF45"/>
                </w:placeholder>
              </w:sdtPr>
              <w:sdtContent>
                <w:sdt>
                  <w:sdtPr>
                    <w:rPr>
                      <w:rFonts w:ascii="Arial" w:hAnsi="Arial" w:cs="Arial"/>
                    </w:rPr>
                    <w:id w:val="104623893"/>
                    <w:placeholder>
                      <w:docPart w:val="B1EC25D0A4CD40D4B6CB8FF6EF40EF45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04623894"/>
                        <w:placeholder>
                          <w:docPart w:val="B1EC25D0A4CD40D4B6CB8FF6EF40EF45"/>
                        </w:placeholder>
                        <w:showingPlcHdr/>
                      </w:sdtPr>
                      <w:sdtContent>
                        <w:r w:rsidRPr="00A97C50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Chemical formula: </w:t>
            </w:r>
            <w:sdt>
              <w:sdtPr>
                <w:rPr>
                  <w:rFonts w:ascii="Arial" w:hAnsi="Arial" w:cs="Arial"/>
                </w:rPr>
                <w:id w:val="104623895"/>
                <w:placeholder>
                  <w:docPart w:val="B1EC25D0A4CD40D4B6CB8FF6EF40EF45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Description: </w:t>
            </w:r>
            <w:sdt>
              <w:sdtPr>
                <w:rPr>
                  <w:rFonts w:ascii="Arial" w:hAnsi="Arial" w:cs="Arial"/>
                </w:rPr>
                <w:id w:val="104623896"/>
                <w:placeholder>
                  <w:docPart w:val="B1EC25D0A4CD40D4B6CB8FF6EF40EF45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Why is it added to food? </w:t>
            </w:r>
            <w:sdt>
              <w:sdtPr>
                <w:rPr>
                  <w:rFonts w:ascii="Arial" w:hAnsi="Arial" w:cs="Arial"/>
                </w:rPr>
                <w:id w:val="104623897"/>
                <w:placeholder>
                  <w:docPart w:val="B1EC25D0A4CD40D4B6CB8FF6EF40EF45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>Why does the human body need it?</w:t>
            </w:r>
            <w:sdt>
              <w:sdtPr>
                <w:rPr>
                  <w:rFonts w:ascii="Arial" w:hAnsi="Arial" w:cs="Arial"/>
                </w:rPr>
                <w:id w:val="104623898"/>
                <w:placeholder>
                  <w:docPart w:val="B1EC25D0A4CD40D4B6CB8FF6EF40EF45"/>
                </w:placeholder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Default="007414E6" w:rsidP="007414E6">
            <w:pPr>
              <w:ind w:left="168" w:right="168"/>
            </w:pPr>
            <w:r w:rsidRPr="00A97C50">
              <w:rPr>
                <w:rFonts w:ascii="Arial" w:hAnsi="Arial" w:cs="Arial"/>
              </w:rPr>
              <w:t>Allergies or side effects:</w:t>
            </w:r>
          </w:p>
        </w:tc>
      </w:tr>
      <w:tr w:rsidR="00A97C50" w:rsidTr="00A97C50">
        <w:trPr>
          <w:cantSplit/>
          <w:trHeight w:hRule="exact" w:val="270"/>
        </w:trPr>
        <w:tc>
          <w:tcPr>
            <w:tcW w:w="5555" w:type="dxa"/>
          </w:tcPr>
          <w:p w:rsidR="00A97C50" w:rsidRDefault="00A97C50" w:rsidP="00A97C50">
            <w:pPr>
              <w:ind w:left="168" w:right="168"/>
            </w:pPr>
          </w:p>
        </w:tc>
        <w:tc>
          <w:tcPr>
            <w:tcW w:w="541" w:type="dxa"/>
          </w:tcPr>
          <w:p w:rsidR="00A97C50" w:rsidRDefault="00A97C50" w:rsidP="00A97C50">
            <w:pPr>
              <w:ind w:left="168" w:right="168"/>
            </w:pPr>
          </w:p>
        </w:tc>
        <w:tc>
          <w:tcPr>
            <w:tcW w:w="5555" w:type="dxa"/>
          </w:tcPr>
          <w:p w:rsidR="00A97C50" w:rsidRDefault="00A97C50" w:rsidP="00A97C50">
            <w:pPr>
              <w:ind w:left="168" w:right="168"/>
            </w:pPr>
          </w:p>
        </w:tc>
      </w:tr>
      <w:tr w:rsidR="00A97C50" w:rsidTr="00A97C50">
        <w:trPr>
          <w:cantSplit/>
          <w:trHeight w:hRule="exact" w:val="7880"/>
        </w:trPr>
        <w:tc>
          <w:tcPr>
            <w:tcW w:w="5555" w:type="dxa"/>
          </w:tcPr>
          <w:sdt>
            <w:sdtPr>
              <w:id w:val="104623899"/>
              <w:showingPlcHdr/>
              <w:picture/>
            </w:sdtPr>
            <w:sdtContent>
              <w:p w:rsidR="007414E6" w:rsidRDefault="007414E6" w:rsidP="007414E6">
                <w:pPr>
                  <w:ind w:right="168"/>
                </w:pPr>
                <w:r>
                  <w:rPr>
                    <w:noProof/>
                    <w:lang w:eastAsia="en-ZA"/>
                  </w:rPr>
                  <w:drawing>
                    <wp:inline distT="0" distB="0" distL="0" distR="0">
                      <wp:extent cx="3476625" cy="1905000"/>
                      <wp:effectExtent l="19050" t="0" r="9525" b="0"/>
                      <wp:docPr id="2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76625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7414E6" w:rsidRDefault="007414E6" w:rsidP="007414E6">
            <w:pPr>
              <w:ind w:right="168"/>
            </w:pPr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104623900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04623901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04623902"/>
                        <w:showingPlcHdr/>
                      </w:sdtPr>
                      <w:sdtContent>
                        <w:r w:rsidRPr="00A97C50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Chemical formula: </w:t>
            </w:r>
            <w:sdt>
              <w:sdtPr>
                <w:rPr>
                  <w:rFonts w:ascii="Arial" w:hAnsi="Arial" w:cs="Arial"/>
                </w:rPr>
                <w:id w:val="104623903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Description: </w:t>
            </w:r>
            <w:sdt>
              <w:sdtPr>
                <w:rPr>
                  <w:rFonts w:ascii="Arial" w:hAnsi="Arial" w:cs="Arial"/>
                </w:rPr>
                <w:id w:val="104623904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Why is it added to food? </w:t>
            </w:r>
            <w:sdt>
              <w:sdtPr>
                <w:rPr>
                  <w:rFonts w:ascii="Arial" w:hAnsi="Arial" w:cs="Arial"/>
                </w:rPr>
                <w:id w:val="104623905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>Why does the human body need it?</w:t>
            </w:r>
            <w:sdt>
              <w:sdtPr>
                <w:rPr>
                  <w:rFonts w:ascii="Arial" w:hAnsi="Arial" w:cs="Arial"/>
                </w:rPr>
                <w:id w:val="104623906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Default="007414E6" w:rsidP="007414E6">
            <w:pPr>
              <w:ind w:left="168" w:right="168"/>
            </w:pPr>
            <w:r w:rsidRPr="00A97C50">
              <w:rPr>
                <w:rFonts w:ascii="Arial" w:hAnsi="Arial" w:cs="Arial"/>
              </w:rPr>
              <w:t>Allergies or side effects:</w:t>
            </w:r>
          </w:p>
        </w:tc>
        <w:tc>
          <w:tcPr>
            <w:tcW w:w="541" w:type="dxa"/>
          </w:tcPr>
          <w:p w:rsidR="00A97C50" w:rsidRDefault="00A97C50" w:rsidP="00A97C50">
            <w:pPr>
              <w:ind w:left="168" w:right="168"/>
            </w:pPr>
          </w:p>
        </w:tc>
        <w:tc>
          <w:tcPr>
            <w:tcW w:w="5555" w:type="dxa"/>
          </w:tcPr>
          <w:sdt>
            <w:sdtPr>
              <w:id w:val="104623907"/>
              <w:showingPlcHdr/>
              <w:picture/>
            </w:sdtPr>
            <w:sdtContent>
              <w:p w:rsidR="007414E6" w:rsidRDefault="007414E6" w:rsidP="007414E6">
                <w:pPr>
                  <w:ind w:right="168"/>
                </w:pPr>
                <w:r>
                  <w:rPr>
                    <w:noProof/>
                    <w:lang w:eastAsia="en-ZA"/>
                  </w:rPr>
                  <w:drawing>
                    <wp:inline distT="0" distB="0" distL="0" distR="0">
                      <wp:extent cx="3476625" cy="1905000"/>
                      <wp:effectExtent l="19050" t="0" r="9525" b="0"/>
                      <wp:docPr id="3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76625" cy="1905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7414E6" w:rsidRDefault="007414E6" w:rsidP="007414E6">
            <w:pPr>
              <w:ind w:right="168"/>
            </w:pPr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104623908"/>
              </w:sdtPr>
              <w:sdtContent>
                <w:sdt>
                  <w:sdtPr>
                    <w:rPr>
                      <w:rFonts w:ascii="Arial" w:hAnsi="Arial" w:cs="Arial"/>
                    </w:rPr>
                    <w:id w:val="104623909"/>
                  </w:sdt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04623910"/>
                        <w:showingPlcHdr/>
                      </w:sdtPr>
                      <w:sdtContent>
                        <w:r w:rsidRPr="00A97C50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Chemical formula: </w:t>
            </w:r>
            <w:sdt>
              <w:sdtPr>
                <w:rPr>
                  <w:rFonts w:ascii="Arial" w:hAnsi="Arial" w:cs="Arial"/>
                </w:rPr>
                <w:id w:val="104623911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Description: </w:t>
            </w:r>
            <w:sdt>
              <w:sdtPr>
                <w:rPr>
                  <w:rFonts w:ascii="Arial" w:hAnsi="Arial" w:cs="Arial"/>
                </w:rPr>
                <w:id w:val="104623912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 xml:space="preserve">Why is it added to food? </w:t>
            </w:r>
            <w:sdt>
              <w:sdtPr>
                <w:rPr>
                  <w:rFonts w:ascii="Arial" w:hAnsi="Arial" w:cs="Arial"/>
                </w:rPr>
                <w:id w:val="104623913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7414E6" w:rsidRPr="00A97C50" w:rsidRDefault="007414E6" w:rsidP="007414E6">
            <w:pPr>
              <w:ind w:right="168"/>
              <w:rPr>
                <w:rFonts w:ascii="Arial" w:hAnsi="Arial" w:cs="Arial"/>
              </w:rPr>
            </w:pPr>
            <w:r w:rsidRPr="00A97C50">
              <w:rPr>
                <w:rFonts w:ascii="Arial" w:hAnsi="Arial" w:cs="Arial"/>
              </w:rPr>
              <w:t>Why does the human body need it?</w:t>
            </w:r>
            <w:sdt>
              <w:sdtPr>
                <w:rPr>
                  <w:rFonts w:ascii="Arial" w:hAnsi="Arial" w:cs="Arial"/>
                </w:rPr>
                <w:id w:val="104623914"/>
                <w:showingPlcHdr/>
                <w:text/>
              </w:sdtPr>
              <w:sdtContent>
                <w:r w:rsidRPr="00A97C50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:rsidR="00A97C50" w:rsidRDefault="007414E6" w:rsidP="007414E6">
            <w:pPr>
              <w:ind w:left="168" w:right="168"/>
            </w:pPr>
            <w:r w:rsidRPr="00A97C50">
              <w:rPr>
                <w:rFonts w:ascii="Arial" w:hAnsi="Arial" w:cs="Arial"/>
              </w:rPr>
              <w:t>Allergies or side effects:</w:t>
            </w:r>
          </w:p>
        </w:tc>
      </w:tr>
    </w:tbl>
    <w:p w:rsidR="00FD213F" w:rsidRPr="00A97C50" w:rsidRDefault="00FD213F" w:rsidP="00A97C50">
      <w:pPr>
        <w:ind w:left="168" w:right="168"/>
        <w:rPr>
          <w:vanish/>
        </w:rPr>
      </w:pPr>
    </w:p>
    <w:sectPr w:rsidR="00FD213F" w:rsidRPr="00A97C50" w:rsidSect="00A97C50">
      <w:type w:val="continuous"/>
      <w:pgSz w:w="11905" w:h="16837"/>
      <w:pgMar w:top="269" w:right="90" w:bottom="0" w:left="9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C50"/>
    <w:rsid w:val="0000041B"/>
    <w:rsid w:val="00001717"/>
    <w:rsid w:val="00010EB8"/>
    <w:rsid w:val="00014D5B"/>
    <w:rsid w:val="00015549"/>
    <w:rsid w:val="0002667B"/>
    <w:rsid w:val="00031B0E"/>
    <w:rsid w:val="00033D21"/>
    <w:rsid w:val="000346C5"/>
    <w:rsid w:val="0003566D"/>
    <w:rsid w:val="000362B8"/>
    <w:rsid w:val="0003690D"/>
    <w:rsid w:val="00040F7E"/>
    <w:rsid w:val="00041E4B"/>
    <w:rsid w:val="00044DDE"/>
    <w:rsid w:val="000452BA"/>
    <w:rsid w:val="0004532F"/>
    <w:rsid w:val="00045E16"/>
    <w:rsid w:val="00054E96"/>
    <w:rsid w:val="0005626A"/>
    <w:rsid w:val="0006226A"/>
    <w:rsid w:val="00063D40"/>
    <w:rsid w:val="00064D7A"/>
    <w:rsid w:val="0006511D"/>
    <w:rsid w:val="000657CA"/>
    <w:rsid w:val="0006616B"/>
    <w:rsid w:val="000665BB"/>
    <w:rsid w:val="00067289"/>
    <w:rsid w:val="00072211"/>
    <w:rsid w:val="00072FA4"/>
    <w:rsid w:val="0007799B"/>
    <w:rsid w:val="000819AD"/>
    <w:rsid w:val="000864CB"/>
    <w:rsid w:val="00091260"/>
    <w:rsid w:val="0009327C"/>
    <w:rsid w:val="00094B70"/>
    <w:rsid w:val="000A02D8"/>
    <w:rsid w:val="000A189D"/>
    <w:rsid w:val="000A1F4A"/>
    <w:rsid w:val="000A6694"/>
    <w:rsid w:val="000B1B5B"/>
    <w:rsid w:val="000B39CE"/>
    <w:rsid w:val="000B39E6"/>
    <w:rsid w:val="000B6B19"/>
    <w:rsid w:val="000B7035"/>
    <w:rsid w:val="000B7E5C"/>
    <w:rsid w:val="000C0FAD"/>
    <w:rsid w:val="000D0615"/>
    <w:rsid w:val="000D1C5D"/>
    <w:rsid w:val="000D1D88"/>
    <w:rsid w:val="000D55F1"/>
    <w:rsid w:val="000D70E5"/>
    <w:rsid w:val="000E0200"/>
    <w:rsid w:val="000E0A24"/>
    <w:rsid w:val="000E43A3"/>
    <w:rsid w:val="000E71B2"/>
    <w:rsid w:val="000E738E"/>
    <w:rsid w:val="000F5B1A"/>
    <w:rsid w:val="000F6319"/>
    <w:rsid w:val="001041A6"/>
    <w:rsid w:val="001049DE"/>
    <w:rsid w:val="00106D24"/>
    <w:rsid w:val="001079D7"/>
    <w:rsid w:val="00111A9F"/>
    <w:rsid w:val="001145C7"/>
    <w:rsid w:val="00120255"/>
    <w:rsid w:val="00120AA4"/>
    <w:rsid w:val="00123719"/>
    <w:rsid w:val="00125B89"/>
    <w:rsid w:val="00126AC8"/>
    <w:rsid w:val="00126D0C"/>
    <w:rsid w:val="001310A8"/>
    <w:rsid w:val="00133670"/>
    <w:rsid w:val="00136D37"/>
    <w:rsid w:val="0014220D"/>
    <w:rsid w:val="00142B0B"/>
    <w:rsid w:val="0015108E"/>
    <w:rsid w:val="001526ED"/>
    <w:rsid w:val="00152862"/>
    <w:rsid w:val="0015475F"/>
    <w:rsid w:val="00156E80"/>
    <w:rsid w:val="00161AA2"/>
    <w:rsid w:val="00161C68"/>
    <w:rsid w:val="00165255"/>
    <w:rsid w:val="00172B09"/>
    <w:rsid w:val="00173A60"/>
    <w:rsid w:val="00182A85"/>
    <w:rsid w:val="0018308C"/>
    <w:rsid w:val="00183DE2"/>
    <w:rsid w:val="00190932"/>
    <w:rsid w:val="00192A55"/>
    <w:rsid w:val="00192BEB"/>
    <w:rsid w:val="00193154"/>
    <w:rsid w:val="00193C0F"/>
    <w:rsid w:val="00196368"/>
    <w:rsid w:val="001B4088"/>
    <w:rsid w:val="001B5A43"/>
    <w:rsid w:val="001C3AF5"/>
    <w:rsid w:val="001C50B0"/>
    <w:rsid w:val="001C525F"/>
    <w:rsid w:val="001C7950"/>
    <w:rsid w:val="001D00F1"/>
    <w:rsid w:val="001D042C"/>
    <w:rsid w:val="001D136B"/>
    <w:rsid w:val="001D3002"/>
    <w:rsid w:val="001D577F"/>
    <w:rsid w:val="001E3994"/>
    <w:rsid w:val="001E3EA9"/>
    <w:rsid w:val="001E3FC1"/>
    <w:rsid w:val="001E4972"/>
    <w:rsid w:val="001E58DB"/>
    <w:rsid w:val="001E7ADC"/>
    <w:rsid w:val="001E7ECE"/>
    <w:rsid w:val="001F29ED"/>
    <w:rsid w:val="001F39DE"/>
    <w:rsid w:val="001F4443"/>
    <w:rsid w:val="001F4AA5"/>
    <w:rsid w:val="001F6E7D"/>
    <w:rsid w:val="001F6FF1"/>
    <w:rsid w:val="001F7192"/>
    <w:rsid w:val="001F73E5"/>
    <w:rsid w:val="0020129A"/>
    <w:rsid w:val="0020470C"/>
    <w:rsid w:val="00205D7B"/>
    <w:rsid w:val="00207793"/>
    <w:rsid w:val="00207B81"/>
    <w:rsid w:val="00207BA1"/>
    <w:rsid w:val="00211DE5"/>
    <w:rsid w:val="00215F6D"/>
    <w:rsid w:val="00217B35"/>
    <w:rsid w:val="002205D5"/>
    <w:rsid w:val="00220E16"/>
    <w:rsid w:val="00221326"/>
    <w:rsid w:val="00223382"/>
    <w:rsid w:val="0022507C"/>
    <w:rsid w:val="0023285F"/>
    <w:rsid w:val="002401C0"/>
    <w:rsid w:val="0024602D"/>
    <w:rsid w:val="002504F9"/>
    <w:rsid w:val="00260257"/>
    <w:rsid w:val="00262A86"/>
    <w:rsid w:val="002663BE"/>
    <w:rsid w:val="0027019C"/>
    <w:rsid w:val="00271638"/>
    <w:rsid w:val="00273A61"/>
    <w:rsid w:val="00273EE5"/>
    <w:rsid w:val="0027584B"/>
    <w:rsid w:val="0027586D"/>
    <w:rsid w:val="00281522"/>
    <w:rsid w:val="002851A0"/>
    <w:rsid w:val="00286C7A"/>
    <w:rsid w:val="002944B9"/>
    <w:rsid w:val="0029560C"/>
    <w:rsid w:val="00295D03"/>
    <w:rsid w:val="002961F8"/>
    <w:rsid w:val="00296592"/>
    <w:rsid w:val="00296BBC"/>
    <w:rsid w:val="002A5262"/>
    <w:rsid w:val="002A622C"/>
    <w:rsid w:val="002A7DF1"/>
    <w:rsid w:val="002B0C86"/>
    <w:rsid w:val="002B1247"/>
    <w:rsid w:val="002B4EE1"/>
    <w:rsid w:val="002B4F98"/>
    <w:rsid w:val="002B5BED"/>
    <w:rsid w:val="002B76DD"/>
    <w:rsid w:val="002C3C97"/>
    <w:rsid w:val="002C3F86"/>
    <w:rsid w:val="002C4273"/>
    <w:rsid w:val="002D12BA"/>
    <w:rsid w:val="002D1934"/>
    <w:rsid w:val="002D33B3"/>
    <w:rsid w:val="002D3E88"/>
    <w:rsid w:val="002D5134"/>
    <w:rsid w:val="002D51BB"/>
    <w:rsid w:val="002D5BD4"/>
    <w:rsid w:val="002D7E40"/>
    <w:rsid w:val="002E0405"/>
    <w:rsid w:val="002E28F7"/>
    <w:rsid w:val="002E410A"/>
    <w:rsid w:val="002F520D"/>
    <w:rsid w:val="002F6631"/>
    <w:rsid w:val="00301797"/>
    <w:rsid w:val="003078F3"/>
    <w:rsid w:val="00310277"/>
    <w:rsid w:val="00313EC4"/>
    <w:rsid w:val="00314A9B"/>
    <w:rsid w:val="003214F1"/>
    <w:rsid w:val="003215CC"/>
    <w:rsid w:val="0032283E"/>
    <w:rsid w:val="00322B87"/>
    <w:rsid w:val="00332E9B"/>
    <w:rsid w:val="003344F0"/>
    <w:rsid w:val="0033629D"/>
    <w:rsid w:val="00340375"/>
    <w:rsid w:val="00341C23"/>
    <w:rsid w:val="00344C62"/>
    <w:rsid w:val="00345273"/>
    <w:rsid w:val="0035193E"/>
    <w:rsid w:val="00352745"/>
    <w:rsid w:val="00353D9B"/>
    <w:rsid w:val="003557DB"/>
    <w:rsid w:val="00360167"/>
    <w:rsid w:val="00360D42"/>
    <w:rsid w:val="00364287"/>
    <w:rsid w:val="00365E1D"/>
    <w:rsid w:val="00366DEC"/>
    <w:rsid w:val="003677F5"/>
    <w:rsid w:val="00370D32"/>
    <w:rsid w:val="00370E03"/>
    <w:rsid w:val="00371BB6"/>
    <w:rsid w:val="00373A4D"/>
    <w:rsid w:val="00377AA3"/>
    <w:rsid w:val="003867C6"/>
    <w:rsid w:val="003965DB"/>
    <w:rsid w:val="00396FB4"/>
    <w:rsid w:val="003A01E8"/>
    <w:rsid w:val="003A2B99"/>
    <w:rsid w:val="003A2EC0"/>
    <w:rsid w:val="003A3BBA"/>
    <w:rsid w:val="003A43B3"/>
    <w:rsid w:val="003A46E5"/>
    <w:rsid w:val="003A7D45"/>
    <w:rsid w:val="003B1A84"/>
    <w:rsid w:val="003B3866"/>
    <w:rsid w:val="003B5C58"/>
    <w:rsid w:val="003B7743"/>
    <w:rsid w:val="003C3EB7"/>
    <w:rsid w:val="003C5CD1"/>
    <w:rsid w:val="003D1529"/>
    <w:rsid w:val="003D3F96"/>
    <w:rsid w:val="003D44AE"/>
    <w:rsid w:val="003E62D8"/>
    <w:rsid w:val="003E65A5"/>
    <w:rsid w:val="003E7ED2"/>
    <w:rsid w:val="003F1DCC"/>
    <w:rsid w:val="003F2E44"/>
    <w:rsid w:val="003F5C96"/>
    <w:rsid w:val="00403446"/>
    <w:rsid w:val="004037FA"/>
    <w:rsid w:val="00403EBB"/>
    <w:rsid w:val="004040BF"/>
    <w:rsid w:val="00404268"/>
    <w:rsid w:val="00406E47"/>
    <w:rsid w:val="00406FAF"/>
    <w:rsid w:val="004078F6"/>
    <w:rsid w:val="00413289"/>
    <w:rsid w:val="00414185"/>
    <w:rsid w:val="0041477C"/>
    <w:rsid w:val="00415A50"/>
    <w:rsid w:val="004251ED"/>
    <w:rsid w:val="00425478"/>
    <w:rsid w:val="0042738F"/>
    <w:rsid w:val="00431B97"/>
    <w:rsid w:val="00432D3E"/>
    <w:rsid w:val="004345DB"/>
    <w:rsid w:val="0043600B"/>
    <w:rsid w:val="00436EB3"/>
    <w:rsid w:val="00442B0C"/>
    <w:rsid w:val="0044764C"/>
    <w:rsid w:val="0044769E"/>
    <w:rsid w:val="00447828"/>
    <w:rsid w:val="004500D2"/>
    <w:rsid w:val="004529F3"/>
    <w:rsid w:val="00453BD9"/>
    <w:rsid w:val="0046432B"/>
    <w:rsid w:val="0046501C"/>
    <w:rsid w:val="0046695E"/>
    <w:rsid w:val="00470EF3"/>
    <w:rsid w:val="00473307"/>
    <w:rsid w:val="00475DEE"/>
    <w:rsid w:val="0047741B"/>
    <w:rsid w:val="0048554D"/>
    <w:rsid w:val="004872BF"/>
    <w:rsid w:val="0048748B"/>
    <w:rsid w:val="00491BF7"/>
    <w:rsid w:val="0049376F"/>
    <w:rsid w:val="004937C3"/>
    <w:rsid w:val="00493A5B"/>
    <w:rsid w:val="004967FB"/>
    <w:rsid w:val="004A039C"/>
    <w:rsid w:val="004A6D6A"/>
    <w:rsid w:val="004B4328"/>
    <w:rsid w:val="004B62FF"/>
    <w:rsid w:val="004B69FF"/>
    <w:rsid w:val="004B6AA8"/>
    <w:rsid w:val="004C180A"/>
    <w:rsid w:val="004C2F68"/>
    <w:rsid w:val="004C505A"/>
    <w:rsid w:val="004C62C4"/>
    <w:rsid w:val="004C6938"/>
    <w:rsid w:val="004C69D7"/>
    <w:rsid w:val="004C6B6A"/>
    <w:rsid w:val="004C76D4"/>
    <w:rsid w:val="004D1AB6"/>
    <w:rsid w:val="004D2A70"/>
    <w:rsid w:val="004D4AA4"/>
    <w:rsid w:val="004D53D7"/>
    <w:rsid w:val="004D580B"/>
    <w:rsid w:val="004D59E1"/>
    <w:rsid w:val="004D75C2"/>
    <w:rsid w:val="004E0189"/>
    <w:rsid w:val="004E0861"/>
    <w:rsid w:val="004E2CA5"/>
    <w:rsid w:val="004E3412"/>
    <w:rsid w:val="004E43B0"/>
    <w:rsid w:val="004F0DF0"/>
    <w:rsid w:val="004F28A3"/>
    <w:rsid w:val="005013B4"/>
    <w:rsid w:val="00503F1B"/>
    <w:rsid w:val="005077C9"/>
    <w:rsid w:val="00512494"/>
    <w:rsid w:val="005127FB"/>
    <w:rsid w:val="00513D0A"/>
    <w:rsid w:val="00522C1F"/>
    <w:rsid w:val="00522FCC"/>
    <w:rsid w:val="00526725"/>
    <w:rsid w:val="0052699A"/>
    <w:rsid w:val="00535119"/>
    <w:rsid w:val="0053599F"/>
    <w:rsid w:val="00535EF7"/>
    <w:rsid w:val="00537888"/>
    <w:rsid w:val="00541C78"/>
    <w:rsid w:val="00541F9D"/>
    <w:rsid w:val="005500BF"/>
    <w:rsid w:val="0055134E"/>
    <w:rsid w:val="005522E2"/>
    <w:rsid w:val="00552DED"/>
    <w:rsid w:val="00553D5A"/>
    <w:rsid w:val="00554620"/>
    <w:rsid w:val="00554D85"/>
    <w:rsid w:val="00554DE1"/>
    <w:rsid w:val="0055524C"/>
    <w:rsid w:val="005561A2"/>
    <w:rsid w:val="00557CA1"/>
    <w:rsid w:val="005626DB"/>
    <w:rsid w:val="00563CCC"/>
    <w:rsid w:val="00567203"/>
    <w:rsid w:val="00571EE5"/>
    <w:rsid w:val="0057366F"/>
    <w:rsid w:val="00575C2A"/>
    <w:rsid w:val="00575C54"/>
    <w:rsid w:val="00576621"/>
    <w:rsid w:val="00577657"/>
    <w:rsid w:val="0058660F"/>
    <w:rsid w:val="005905D7"/>
    <w:rsid w:val="00590622"/>
    <w:rsid w:val="00591A09"/>
    <w:rsid w:val="00592414"/>
    <w:rsid w:val="00594EFA"/>
    <w:rsid w:val="005953B4"/>
    <w:rsid w:val="005954EA"/>
    <w:rsid w:val="00595C8D"/>
    <w:rsid w:val="00597168"/>
    <w:rsid w:val="005A3FA4"/>
    <w:rsid w:val="005A45DF"/>
    <w:rsid w:val="005A4824"/>
    <w:rsid w:val="005A4968"/>
    <w:rsid w:val="005B0C5C"/>
    <w:rsid w:val="005B1220"/>
    <w:rsid w:val="005B3137"/>
    <w:rsid w:val="005C3C33"/>
    <w:rsid w:val="005C5051"/>
    <w:rsid w:val="005C755A"/>
    <w:rsid w:val="005D019B"/>
    <w:rsid w:val="005D438A"/>
    <w:rsid w:val="005E5C2C"/>
    <w:rsid w:val="005E607B"/>
    <w:rsid w:val="005E665D"/>
    <w:rsid w:val="005F0CA8"/>
    <w:rsid w:val="005F1837"/>
    <w:rsid w:val="005F1B20"/>
    <w:rsid w:val="00600442"/>
    <w:rsid w:val="00605E84"/>
    <w:rsid w:val="006102BB"/>
    <w:rsid w:val="0061098A"/>
    <w:rsid w:val="00613E6F"/>
    <w:rsid w:val="00614D3F"/>
    <w:rsid w:val="0063097A"/>
    <w:rsid w:val="00634007"/>
    <w:rsid w:val="00637C8C"/>
    <w:rsid w:val="00644237"/>
    <w:rsid w:val="006469FC"/>
    <w:rsid w:val="00646E68"/>
    <w:rsid w:val="00646EF5"/>
    <w:rsid w:val="00653380"/>
    <w:rsid w:val="00655989"/>
    <w:rsid w:val="00655AF3"/>
    <w:rsid w:val="00655DE4"/>
    <w:rsid w:val="00660C19"/>
    <w:rsid w:val="00661161"/>
    <w:rsid w:val="00664343"/>
    <w:rsid w:val="00664BDF"/>
    <w:rsid w:val="00666207"/>
    <w:rsid w:val="00667DD1"/>
    <w:rsid w:val="00670BA9"/>
    <w:rsid w:val="0067105C"/>
    <w:rsid w:val="00674CDB"/>
    <w:rsid w:val="00675001"/>
    <w:rsid w:val="00676E74"/>
    <w:rsid w:val="00684CB1"/>
    <w:rsid w:val="006858AE"/>
    <w:rsid w:val="00690B4F"/>
    <w:rsid w:val="00691048"/>
    <w:rsid w:val="00694A73"/>
    <w:rsid w:val="006969B9"/>
    <w:rsid w:val="006A1529"/>
    <w:rsid w:val="006A2AFB"/>
    <w:rsid w:val="006A3426"/>
    <w:rsid w:val="006A5761"/>
    <w:rsid w:val="006A6D5D"/>
    <w:rsid w:val="006A71D2"/>
    <w:rsid w:val="006A7685"/>
    <w:rsid w:val="006A7C8D"/>
    <w:rsid w:val="006B0135"/>
    <w:rsid w:val="006B3577"/>
    <w:rsid w:val="006B50FC"/>
    <w:rsid w:val="006C1B5A"/>
    <w:rsid w:val="006C5FC2"/>
    <w:rsid w:val="006C6F03"/>
    <w:rsid w:val="006D4B38"/>
    <w:rsid w:val="006D612D"/>
    <w:rsid w:val="006D7476"/>
    <w:rsid w:val="006E0C6A"/>
    <w:rsid w:val="006E1B5C"/>
    <w:rsid w:val="006E32AB"/>
    <w:rsid w:val="006E4259"/>
    <w:rsid w:val="006E5FF5"/>
    <w:rsid w:val="006E6EAE"/>
    <w:rsid w:val="006E78DE"/>
    <w:rsid w:val="006F30AB"/>
    <w:rsid w:val="006F463F"/>
    <w:rsid w:val="007008D2"/>
    <w:rsid w:val="00701A27"/>
    <w:rsid w:val="007025A7"/>
    <w:rsid w:val="00702653"/>
    <w:rsid w:val="00702CDC"/>
    <w:rsid w:val="00703BD6"/>
    <w:rsid w:val="00704474"/>
    <w:rsid w:val="00706096"/>
    <w:rsid w:val="007070AD"/>
    <w:rsid w:val="00707E4B"/>
    <w:rsid w:val="00710A85"/>
    <w:rsid w:val="00712259"/>
    <w:rsid w:val="007169B6"/>
    <w:rsid w:val="00717D1A"/>
    <w:rsid w:val="00721031"/>
    <w:rsid w:val="00730771"/>
    <w:rsid w:val="007346A3"/>
    <w:rsid w:val="00736376"/>
    <w:rsid w:val="00740798"/>
    <w:rsid w:val="007414E6"/>
    <w:rsid w:val="00741AB8"/>
    <w:rsid w:val="00742FFA"/>
    <w:rsid w:val="00744DC9"/>
    <w:rsid w:val="00745416"/>
    <w:rsid w:val="00753352"/>
    <w:rsid w:val="00754378"/>
    <w:rsid w:val="00754872"/>
    <w:rsid w:val="007568EE"/>
    <w:rsid w:val="007603A1"/>
    <w:rsid w:val="00761878"/>
    <w:rsid w:val="00762BAA"/>
    <w:rsid w:val="00762BBB"/>
    <w:rsid w:val="00770E68"/>
    <w:rsid w:val="00772E0C"/>
    <w:rsid w:val="00780771"/>
    <w:rsid w:val="00787EED"/>
    <w:rsid w:val="00790757"/>
    <w:rsid w:val="00791832"/>
    <w:rsid w:val="00793266"/>
    <w:rsid w:val="00793F91"/>
    <w:rsid w:val="00793FD4"/>
    <w:rsid w:val="00794DA7"/>
    <w:rsid w:val="00794F73"/>
    <w:rsid w:val="00796155"/>
    <w:rsid w:val="007A1614"/>
    <w:rsid w:val="007A2766"/>
    <w:rsid w:val="007A3039"/>
    <w:rsid w:val="007A5BB4"/>
    <w:rsid w:val="007A6538"/>
    <w:rsid w:val="007B1244"/>
    <w:rsid w:val="007B60D6"/>
    <w:rsid w:val="007B61F9"/>
    <w:rsid w:val="007B6EC4"/>
    <w:rsid w:val="007C2686"/>
    <w:rsid w:val="007C26E5"/>
    <w:rsid w:val="007C2DEB"/>
    <w:rsid w:val="007C469E"/>
    <w:rsid w:val="007C719A"/>
    <w:rsid w:val="007C7DE8"/>
    <w:rsid w:val="007D1C2A"/>
    <w:rsid w:val="007D2BB7"/>
    <w:rsid w:val="007D4FBC"/>
    <w:rsid w:val="007D6540"/>
    <w:rsid w:val="007E002E"/>
    <w:rsid w:val="007E44AB"/>
    <w:rsid w:val="007F2DA9"/>
    <w:rsid w:val="007F364D"/>
    <w:rsid w:val="007F4E45"/>
    <w:rsid w:val="007F5D07"/>
    <w:rsid w:val="008012C8"/>
    <w:rsid w:val="00805257"/>
    <w:rsid w:val="00807E86"/>
    <w:rsid w:val="0081162F"/>
    <w:rsid w:val="008125E8"/>
    <w:rsid w:val="0081390E"/>
    <w:rsid w:val="00815510"/>
    <w:rsid w:val="00816876"/>
    <w:rsid w:val="00821946"/>
    <w:rsid w:val="00830D78"/>
    <w:rsid w:val="00835568"/>
    <w:rsid w:val="00840628"/>
    <w:rsid w:val="00841B3C"/>
    <w:rsid w:val="008422FF"/>
    <w:rsid w:val="0084412B"/>
    <w:rsid w:val="00844927"/>
    <w:rsid w:val="00844FA0"/>
    <w:rsid w:val="00846BF8"/>
    <w:rsid w:val="00850EB5"/>
    <w:rsid w:val="00851685"/>
    <w:rsid w:val="00851732"/>
    <w:rsid w:val="008546D8"/>
    <w:rsid w:val="008553EA"/>
    <w:rsid w:val="00856068"/>
    <w:rsid w:val="008561B1"/>
    <w:rsid w:val="00856A37"/>
    <w:rsid w:val="0085769D"/>
    <w:rsid w:val="0086197A"/>
    <w:rsid w:val="00861C39"/>
    <w:rsid w:val="008642D9"/>
    <w:rsid w:val="00864AC4"/>
    <w:rsid w:val="00865069"/>
    <w:rsid w:val="008717AB"/>
    <w:rsid w:val="00872C54"/>
    <w:rsid w:val="008757D9"/>
    <w:rsid w:val="00881155"/>
    <w:rsid w:val="0088175D"/>
    <w:rsid w:val="00883B4F"/>
    <w:rsid w:val="00883F98"/>
    <w:rsid w:val="00887A37"/>
    <w:rsid w:val="00891DB4"/>
    <w:rsid w:val="00892919"/>
    <w:rsid w:val="00894BDD"/>
    <w:rsid w:val="00895E1B"/>
    <w:rsid w:val="0089717C"/>
    <w:rsid w:val="008A22FA"/>
    <w:rsid w:val="008A285C"/>
    <w:rsid w:val="008A36D4"/>
    <w:rsid w:val="008A6F57"/>
    <w:rsid w:val="008B1763"/>
    <w:rsid w:val="008B29BB"/>
    <w:rsid w:val="008B2DC0"/>
    <w:rsid w:val="008C3E4D"/>
    <w:rsid w:val="008C57C7"/>
    <w:rsid w:val="008D24E8"/>
    <w:rsid w:val="008D4D44"/>
    <w:rsid w:val="008D4E3C"/>
    <w:rsid w:val="008E0856"/>
    <w:rsid w:val="008E29FC"/>
    <w:rsid w:val="008E2C61"/>
    <w:rsid w:val="008E4E12"/>
    <w:rsid w:val="008E554B"/>
    <w:rsid w:val="008E7FE7"/>
    <w:rsid w:val="008F136B"/>
    <w:rsid w:val="008F1535"/>
    <w:rsid w:val="008F32DD"/>
    <w:rsid w:val="008F425D"/>
    <w:rsid w:val="008F69F1"/>
    <w:rsid w:val="008F6D19"/>
    <w:rsid w:val="008F7DC1"/>
    <w:rsid w:val="00902BD8"/>
    <w:rsid w:val="00903B91"/>
    <w:rsid w:val="00903F33"/>
    <w:rsid w:val="00904269"/>
    <w:rsid w:val="00906873"/>
    <w:rsid w:val="00907A89"/>
    <w:rsid w:val="009138A9"/>
    <w:rsid w:val="009158D8"/>
    <w:rsid w:val="00915ECD"/>
    <w:rsid w:val="00916860"/>
    <w:rsid w:val="009212A9"/>
    <w:rsid w:val="009223C2"/>
    <w:rsid w:val="00926105"/>
    <w:rsid w:val="0092683F"/>
    <w:rsid w:val="00930A92"/>
    <w:rsid w:val="00932F75"/>
    <w:rsid w:val="00937FC0"/>
    <w:rsid w:val="00940E40"/>
    <w:rsid w:val="00941162"/>
    <w:rsid w:val="00945181"/>
    <w:rsid w:val="009460EE"/>
    <w:rsid w:val="00946772"/>
    <w:rsid w:val="009511BB"/>
    <w:rsid w:val="00953ECF"/>
    <w:rsid w:val="00954B3C"/>
    <w:rsid w:val="009607A7"/>
    <w:rsid w:val="00962811"/>
    <w:rsid w:val="009654E5"/>
    <w:rsid w:val="00966E05"/>
    <w:rsid w:val="00972E64"/>
    <w:rsid w:val="009731AF"/>
    <w:rsid w:val="009741DB"/>
    <w:rsid w:val="00974CE2"/>
    <w:rsid w:val="00976485"/>
    <w:rsid w:val="0097781F"/>
    <w:rsid w:val="00983904"/>
    <w:rsid w:val="009919D1"/>
    <w:rsid w:val="00994AEB"/>
    <w:rsid w:val="00996FA3"/>
    <w:rsid w:val="009A72D0"/>
    <w:rsid w:val="009B329A"/>
    <w:rsid w:val="009C05E4"/>
    <w:rsid w:val="009C0CFA"/>
    <w:rsid w:val="009C0FFA"/>
    <w:rsid w:val="009C4BB5"/>
    <w:rsid w:val="009C6767"/>
    <w:rsid w:val="009C69D5"/>
    <w:rsid w:val="009C73E9"/>
    <w:rsid w:val="009D0292"/>
    <w:rsid w:val="009D0D04"/>
    <w:rsid w:val="009D1F92"/>
    <w:rsid w:val="009D615D"/>
    <w:rsid w:val="009D6874"/>
    <w:rsid w:val="009D77DB"/>
    <w:rsid w:val="009E2BC3"/>
    <w:rsid w:val="00A01AAA"/>
    <w:rsid w:val="00A07080"/>
    <w:rsid w:val="00A11BA5"/>
    <w:rsid w:val="00A1585E"/>
    <w:rsid w:val="00A15A38"/>
    <w:rsid w:val="00A16168"/>
    <w:rsid w:val="00A17C01"/>
    <w:rsid w:val="00A17DA9"/>
    <w:rsid w:val="00A206D2"/>
    <w:rsid w:val="00A2116C"/>
    <w:rsid w:val="00A243C3"/>
    <w:rsid w:val="00A26725"/>
    <w:rsid w:val="00A27B8B"/>
    <w:rsid w:val="00A3067C"/>
    <w:rsid w:val="00A32CA2"/>
    <w:rsid w:val="00A343F9"/>
    <w:rsid w:val="00A349C8"/>
    <w:rsid w:val="00A36F1B"/>
    <w:rsid w:val="00A4247C"/>
    <w:rsid w:val="00A47DE8"/>
    <w:rsid w:val="00A529E0"/>
    <w:rsid w:val="00A55B93"/>
    <w:rsid w:val="00A56B23"/>
    <w:rsid w:val="00A57BF4"/>
    <w:rsid w:val="00A61DB5"/>
    <w:rsid w:val="00A622ED"/>
    <w:rsid w:val="00A6272E"/>
    <w:rsid w:val="00A64D9E"/>
    <w:rsid w:val="00A6678C"/>
    <w:rsid w:val="00A70034"/>
    <w:rsid w:val="00A7110C"/>
    <w:rsid w:val="00A75CF8"/>
    <w:rsid w:val="00A812BF"/>
    <w:rsid w:val="00A84421"/>
    <w:rsid w:val="00A84833"/>
    <w:rsid w:val="00A920C4"/>
    <w:rsid w:val="00A966B5"/>
    <w:rsid w:val="00A97C50"/>
    <w:rsid w:val="00AA1E9C"/>
    <w:rsid w:val="00AA2CAF"/>
    <w:rsid w:val="00AA36A5"/>
    <w:rsid w:val="00AA6A32"/>
    <w:rsid w:val="00AA78DB"/>
    <w:rsid w:val="00AB067E"/>
    <w:rsid w:val="00AB0A7C"/>
    <w:rsid w:val="00AB6FE4"/>
    <w:rsid w:val="00AC08C4"/>
    <w:rsid w:val="00AC263E"/>
    <w:rsid w:val="00AC494A"/>
    <w:rsid w:val="00AC5450"/>
    <w:rsid w:val="00AC5B95"/>
    <w:rsid w:val="00AC6D93"/>
    <w:rsid w:val="00AC70C6"/>
    <w:rsid w:val="00AD0841"/>
    <w:rsid w:val="00AD1C5D"/>
    <w:rsid w:val="00AD283B"/>
    <w:rsid w:val="00AD35E6"/>
    <w:rsid w:val="00AD66A4"/>
    <w:rsid w:val="00AD7192"/>
    <w:rsid w:val="00AE17C2"/>
    <w:rsid w:val="00AE19FA"/>
    <w:rsid w:val="00AE453D"/>
    <w:rsid w:val="00AF5207"/>
    <w:rsid w:val="00AF5267"/>
    <w:rsid w:val="00AF58A4"/>
    <w:rsid w:val="00AF5CE0"/>
    <w:rsid w:val="00AF6A76"/>
    <w:rsid w:val="00B043EA"/>
    <w:rsid w:val="00B04B11"/>
    <w:rsid w:val="00B04ED1"/>
    <w:rsid w:val="00B05281"/>
    <w:rsid w:val="00B056FF"/>
    <w:rsid w:val="00B1163D"/>
    <w:rsid w:val="00B14BFD"/>
    <w:rsid w:val="00B17727"/>
    <w:rsid w:val="00B222FB"/>
    <w:rsid w:val="00B25DF2"/>
    <w:rsid w:val="00B264BD"/>
    <w:rsid w:val="00B27034"/>
    <w:rsid w:val="00B273C7"/>
    <w:rsid w:val="00B33AD7"/>
    <w:rsid w:val="00B3654D"/>
    <w:rsid w:val="00B37562"/>
    <w:rsid w:val="00B37BAB"/>
    <w:rsid w:val="00B50CC5"/>
    <w:rsid w:val="00B50D99"/>
    <w:rsid w:val="00B52E5E"/>
    <w:rsid w:val="00B53520"/>
    <w:rsid w:val="00B55944"/>
    <w:rsid w:val="00B57D5F"/>
    <w:rsid w:val="00B60A97"/>
    <w:rsid w:val="00B60B53"/>
    <w:rsid w:val="00B61E25"/>
    <w:rsid w:val="00B63367"/>
    <w:rsid w:val="00B6686A"/>
    <w:rsid w:val="00B66BBE"/>
    <w:rsid w:val="00B6795D"/>
    <w:rsid w:val="00B72D47"/>
    <w:rsid w:val="00B73EAB"/>
    <w:rsid w:val="00B7424E"/>
    <w:rsid w:val="00B8070D"/>
    <w:rsid w:val="00B82117"/>
    <w:rsid w:val="00B838BF"/>
    <w:rsid w:val="00B859D3"/>
    <w:rsid w:val="00B86D4E"/>
    <w:rsid w:val="00B913F3"/>
    <w:rsid w:val="00B97AFA"/>
    <w:rsid w:val="00BB1414"/>
    <w:rsid w:val="00BB15BA"/>
    <w:rsid w:val="00BB2398"/>
    <w:rsid w:val="00BB31D2"/>
    <w:rsid w:val="00BB734E"/>
    <w:rsid w:val="00BC2C28"/>
    <w:rsid w:val="00BC792B"/>
    <w:rsid w:val="00BD0D7C"/>
    <w:rsid w:val="00BD239D"/>
    <w:rsid w:val="00BD2607"/>
    <w:rsid w:val="00BD65B5"/>
    <w:rsid w:val="00BD76C4"/>
    <w:rsid w:val="00BE2D93"/>
    <w:rsid w:val="00BE2E35"/>
    <w:rsid w:val="00BE458C"/>
    <w:rsid w:val="00BE5BC2"/>
    <w:rsid w:val="00BE7ACA"/>
    <w:rsid w:val="00BF400C"/>
    <w:rsid w:val="00BF6117"/>
    <w:rsid w:val="00BF6DEE"/>
    <w:rsid w:val="00C037F2"/>
    <w:rsid w:val="00C041F2"/>
    <w:rsid w:val="00C05470"/>
    <w:rsid w:val="00C054A9"/>
    <w:rsid w:val="00C05A3C"/>
    <w:rsid w:val="00C05AD4"/>
    <w:rsid w:val="00C063B7"/>
    <w:rsid w:val="00C068C4"/>
    <w:rsid w:val="00C07A32"/>
    <w:rsid w:val="00C15FEF"/>
    <w:rsid w:val="00C16B7C"/>
    <w:rsid w:val="00C2170E"/>
    <w:rsid w:val="00C27E59"/>
    <w:rsid w:val="00C3015D"/>
    <w:rsid w:val="00C3082C"/>
    <w:rsid w:val="00C31563"/>
    <w:rsid w:val="00C35391"/>
    <w:rsid w:val="00C43376"/>
    <w:rsid w:val="00C44A39"/>
    <w:rsid w:val="00C511A3"/>
    <w:rsid w:val="00C53150"/>
    <w:rsid w:val="00C53E39"/>
    <w:rsid w:val="00C550B4"/>
    <w:rsid w:val="00C562FA"/>
    <w:rsid w:val="00C5656F"/>
    <w:rsid w:val="00C606CA"/>
    <w:rsid w:val="00C65A67"/>
    <w:rsid w:val="00C66C20"/>
    <w:rsid w:val="00C71DAD"/>
    <w:rsid w:val="00C72A84"/>
    <w:rsid w:val="00C76E84"/>
    <w:rsid w:val="00C80041"/>
    <w:rsid w:val="00C81CDF"/>
    <w:rsid w:val="00C847A1"/>
    <w:rsid w:val="00C86A42"/>
    <w:rsid w:val="00C92D8E"/>
    <w:rsid w:val="00C9385B"/>
    <w:rsid w:val="00CA21E6"/>
    <w:rsid w:val="00CA7513"/>
    <w:rsid w:val="00CA7FCD"/>
    <w:rsid w:val="00CB6070"/>
    <w:rsid w:val="00CB6E65"/>
    <w:rsid w:val="00CB7062"/>
    <w:rsid w:val="00CC6F2B"/>
    <w:rsid w:val="00CC7D64"/>
    <w:rsid w:val="00CD0CE4"/>
    <w:rsid w:val="00CD2051"/>
    <w:rsid w:val="00CD31DF"/>
    <w:rsid w:val="00CD4A10"/>
    <w:rsid w:val="00CD4E39"/>
    <w:rsid w:val="00CD5C71"/>
    <w:rsid w:val="00CD652B"/>
    <w:rsid w:val="00CE0656"/>
    <w:rsid w:val="00CE5FF4"/>
    <w:rsid w:val="00CF017E"/>
    <w:rsid w:val="00CF0728"/>
    <w:rsid w:val="00CF1368"/>
    <w:rsid w:val="00CF1491"/>
    <w:rsid w:val="00CF5CE5"/>
    <w:rsid w:val="00D01F03"/>
    <w:rsid w:val="00D07E4C"/>
    <w:rsid w:val="00D16591"/>
    <w:rsid w:val="00D2255B"/>
    <w:rsid w:val="00D22FA3"/>
    <w:rsid w:val="00D30DF3"/>
    <w:rsid w:val="00D32803"/>
    <w:rsid w:val="00D3429C"/>
    <w:rsid w:val="00D35394"/>
    <w:rsid w:val="00D41393"/>
    <w:rsid w:val="00D44D34"/>
    <w:rsid w:val="00D45CD3"/>
    <w:rsid w:val="00D46C6C"/>
    <w:rsid w:val="00D477D4"/>
    <w:rsid w:val="00D47CE3"/>
    <w:rsid w:val="00D50198"/>
    <w:rsid w:val="00D50774"/>
    <w:rsid w:val="00D5729F"/>
    <w:rsid w:val="00D57AB4"/>
    <w:rsid w:val="00D61D00"/>
    <w:rsid w:val="00D62C57"/>
    <w:rsid w:val="00D63700"/>
    <w:rsid w:val="00D675AC"/>
    <w:rsid w:val="00D70428"/>
    <w:rsid w:val="00D71C6C"/>
    <w:rsid w:val="00D76B04"/>
    <w:rsid w:val="00D8580B"/>
    <w:rsid w:val="00D85FBE"/>
    <w:rsid w:val="00D94F46"/>
    <w:rsid w:val="00D957E8"/>
    <w:rsid w:val="00D976B2"/>
    <w:rsid w:val="00D97781"/>
    <w:rsid w:val="00DA0489"/>
    <w:rsid w:val="00DA29D7"/>
    <w:rsid w:val="00DA2C56"/>
    <w:rsid w:val="00DA2C98"/>
    <w:rsid w:val="00DA4FB2"/>
    <w:rsid w:val="00DA5B36"/>
    <w:rsid w:val="00DA7C31"/>
    <w:rsid w:val="00DB3DB8"/>
    <w:rsid w:val="00DB4134"/>
    <w:rsid w:val="00DB456A"/>
    <w:rsid w:val="00DB6C16"/>
    <w:rsid w:val="00DB71CF"/>
    <w:rsid w:val="00DC4491"/>
    <w:rsid w:val="00DD0732"/>
    <w:rsid w:val="00DD1DE8"/>
    <w:rsid w:val="00DD417F"/>
    <w:rsid w:val="00DD601B"/>
    <w:rsid w:val="00DE1BF1"/>
    <w:rsid w:val="00DF05D8"/>
    <w:rsid w:val="00DF7FD0"/>
    <w:rsid w:val="00E00D25"/>
    <w:rsid w:val="00E015B9"/>
    <w:rsid w:val="00E11B9F"/>
    <w:rsid w:val="00E12E1B"/>
    <w:rsid w:val="00E13E87"/>
    <w:rsid w:val="00E1564A"/>
    <w:rsid w:val="00E21AAD"/>
    <w:rsid w:val="00E2628E"/>
    <w:rsid w:val="00E33C43"/>
    <w:rsid w:val="00E35D8F"/>
    <w:rsid w:val="00E37EB3"/>
    <w:rsid w:val="00E41D71"/>
    <w:rsid w:val="00E42E54"/>
    <w:rsid w:val="00E458AA"/>
    <w:rsid w:val="00E46AC6"/>
    <w:rsid w:val="00E46D86"/>
    <w:rsid w:val="00E47EAF"/>
    <w:rsid w:val="00E5558A"/>
    <w:rsid w:val="00E60AE8"/>
    <w:rsid w:val="00E6553F"/>
    <w:rsid w:val="00E65EE0"/>
    <w:rsid w:val="00E7124D"/>
    <w:rsid w:val="00E728BB"/>
    <w:rsid w:val="00E75AF4"/>
    <w:rsid w:val="00E80C84"/>
    <w:rsid w:val="00E822B6"/>
    <w:rsid w:val="00E826B4"/>
    <w:rsid w:val="00E85DAB"/>
    <w:rsid w:val="00E870B7"/>
    <w:rsid w:val="00E91366"/>
    <w:rsid w:val="00E937C6"/>
    <w:rsid w:val="00EA317A"/>
    <w:rsid w:val="00EA6C39"/>
    <w:rsid w:val="00EB075D"/>
    <w:rsid w:val="00EB42B1"/>
    <w:rsid w:val="00EB5A9B"/>
    <w:rsid w:val="00EC068A"/>
    <w:rsid w:val="00EC1D15"/>
    <w:rsid w:val="00EC78D1"/>
    <w:rsid w:val="00ED51BB"/>
    <w:rsid w:val="00ED638A"/>
    <w:rsid w:val="00ED7243"/>
    <w:rsid w:val="00EE0A26"/>
    <w:rsid w:val="00EE0C9C"/>
    <w:rsid w:val="00EE13FC"/>
    <w:rsid w:val="00EE4776"/>
    <w:rsid w:val="00EF0351"/>
    <w:rsid w:val="00EF07A5"/>
    <w:rsid w:val="00EF20A8"/>
    <w:rsid w:val="00EF5350"/>
    <w:rsid w:val="00EF5C49"/>
    <w:rsid w:val="00EF77CE"/>
    <w:rsid w:val="00EF7E1D"/>
    <w:rsid w:val="00F00BFA"/>
    <w:rsid w:val="00F02B69"/>
    <w:rsid w:val="00F04B72"/>
    <w:rsid w:val="00F050A8"/>
    <w:rsid w:val="00F12B79"/>
    <w:rsid w:val="00F15B1A"/>
    <w:rsid w:val="00F17C11"/>
    <w:rsid w:val="00F21301"/>
    <w:rsid w:val="00F21581"/>
    <w:rsid w:val="00F240B5"/>
    <w:rsid w:val="00F26536"/>
    <w:rsid w:val="00F26FF0"/>
    <w:rsid w:val="00F33639"/>
    <w:rsid w:val="00F35B33"/>
    <w:rsid w:val="00F37E08"/>
    <w:rsid w:val="00F40833"/>
    <w:rsid w:val="00F40E34"/>
    <w:rsid w:val="00F419A1"/>
    <w:rsid w:val="00F42E34"/>
    <w:rsid w:val="00F509C6"/>
    <w:rsid w:val="00F50E1A"/>
    <w:rsid w:val="00F52765"/>
    <w:rsid w:val="00F53BA5"/>
    <w:rsid w:val="00F55171"/>
    <w:rsid w:val="00F56867"/>
    <w:rsid w:val="00F62020"/>
    <w:rsid w:val="00F63483"/>
    <w:rsid w:val="00F64395"/>
    <w:rsid w:val="00F64B16"/>
    <w:rsid w:val="00F669FC"/>
    <w:rsid w:val="00F7026B"/>
    <w:rsid w:val="00F70A79"/>
    <w:rsid w:val="00F70CBD"/>
    <w:rsid w:val="00F71F16"/>
    <w:rsid w:val="00F726F1"/>
    <w:rsid w:val="00F733D7"/>
    <w:rsid w:val="00F7434A"/>
    <w:rsid w:val="00F76D23"/>
    <w:rsid w:val="00F779DF"/>
    <w:rsid w:val="00F85E97"/>
    <w:rsid w:val="00F87E62"/>
    <w:rsid w:val="00F90455"/>
    <w:rsid w:val="00F936EB"/>
    <w:rsid w:val="00F9420F"/>
    <w:rsid w:val="00F9503A"/>
    <w:rsid w:val="00FA07AB"/>
    <w:rsid w:val="00FA3DAD"/>
    <w:rsid w:val="00FA5EF7"/>
    <w:rsid w:val="00FA7A73"/>
    <w:rsid w:val="00FB10B9"/>
    <w:rsid w:val="00FB31F0"/>
    <w:rsid w:val="00FB4C38"/>
    <w:rsid w:val="00FB65EE"/>
    <w:rsid w:val="00FB767E"/>
    <w:rsid w:val="00FC3B57"/>
    <w:rsid w:val="00FC6CFB"/>
    <w:rsid w:val="00FD213F"/>
    <w:rsid w:val="00FE1D7E"/>
    <w:rsid w:val="00FE3223"/>
    <w:rsid w:val="00FE4B3E"/>
    <w:rsid w:val="00FE63FB"/>
    <w:rsid w:val="00FF0123"/>
    <w:rsid w:val="00FF20A7"/>
    <w:rsid w:val="00FF2D74"/>
    <w:rsid w:val="00FF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7C5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8D72D-19BC-4158-BB0D-6C9C6EE35D17}"/>
      </w:docPartPr>
      <w:docPartBody>
        <w:p w:rsidR="000D465E" w:rsidRDefault="00482F74">
          <w:r w:rsidRPr="00A16D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82F74"/>
    <w:rsid w:val="000D465E"/>
    <w:rsid w:val="00482F74"/>
    <w:rsid w:val="00D03B11"/>
    <w:rsid w:val="00E9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65E"/>
    <w:rPr>
      <w:color w:val="808080"/>
    </w:rPr>
  </w:style>
  <w:style w:type="paragraph" w:customStyle="1" w:styleId="0C1883058255499DB6355EB50E51E80A">
    <w:name w:val="0C1883058255499DB6355EB50E51E80A"/>
    <w:rsid w:val="00482F74"/>
  </w:style>
  <w:style w:type="paragraph" w:customStyle="1" w:styleId="156F524DD1A548549F4106C26B1713D0">
    <w:name w:val="156F524DD1A548549F4106C26B1713D0"/>
    <w:rsid w:val="00482F74"/>
  </w:style>
  <w:style w:type="paragraph" w:customStyle="1" w:styleId="B1EC25D0A4CD40D4B6CB8FF6EF40EF45">
    <w:name w:val="B1EC25D0A4CD40D4B6CB8FF6EF40EF45"/>
    <w:rsid w:val="000D465E"/>
  </w:style>
  <w:style w:type="paragraph" w:customStyle="1" w:styleId="9048C304F9A44BCE8B0761E54EBEFE1C">
    <w:name w:val="9048C304F9A44BCE8B0761E54EBEFE1C"/>
    <w:rsid w:val="000D465E"/>
  </w:style>
  <w:style w:type="paragraph" w:customStyle="1" w:styleId="E5979AA4C3844242BDACF2FFF76BA09F">
    <w:name w:val="E5979AA4C3844242BDACF2FFF76BA09F"/>
    <w:rsid w:val="000D4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0AA4-082A-4DE6-B9FC-C9496298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FoodLabelCard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QWERTY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 Nordhoff</cp:lastModifiedBy>
  <cp:revision>2</cp:revision>
  <dcterms:created xsi:type="dcterms:W3CDTF">2011-08-27T09:22:00Z</dcterms:created>
  <dcterms:modified xsi:type="dcterms:W3CDTF">2011-08-27T09:22:00Z</dcterms:modified>
</cp:coreProperties>
</file>